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</w:p>
    <w:p w:rsidR="007F299A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mallCaps/>
          <w:sz w:val="22"/>
          <w:szCs w:val="22"/>
        </w:rPr>
        <w:t>Nom</w:t>
      </w:r>
      <w:r w:rsidRPr="009C0066">
        <w:rPr>
          <w:rFonts w:ascii="Arial" w:hAnsi="Arial" w:cs="Arial"/>
          <w:sz w:val="22"/>
          <w:szCs w:val="22"/>
        </w:rPr>
        <w:t> :</w:t>
      </w:r>
      <w:r w:rsidR="008F22CA">
        <w:rPr>
          <w:rFonts w:ascii="Arial" w:hAnsi="Arial" w:cs="Arial"/>
          <w:sz w:val="22"/>
          <w:szCs w:val="22"/>
        </w:rPr>
        <w:t xml:space="preserve"> </w:t>
      </w:r>
      <w:r w:rsidR="00C52358" w:rsidRPr="00D97009">
        <w:rPr>
          <w:rFonts w:ascii="Arial" w:hAnsi="Arial" w:cs="Arial"/>
          <w:color w:val="0070C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91.65pt;height:18pt" o:ole="">
            <v:imagedata r:id="rId8" o:title=""/>
          </v:shape>
          <w:control r:id="rId9" w:name="TextBox1" w:shapeid="_x0000_i1071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Prénoms :</w:t>
      </w:r>
      <w:r w:rsidR="007F299A" w:rsidRPr="009C0066">
        <w:rPr>
          <w:rFonts w:ascii="Arial" w:hAnsi="Arial" w:cs="Arial"/>
          <w:sz w:val="22"/>
          <w:szCs w:val="22"/>
        </w:rPr>
        <w:tab/>
      </w:r>
      <w:r w:rsidR="00C52358"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073" type="#_x0000_t75" style="width:366.65pt;height:18pt" o:ole="">
            <v:imagedata r:id="rId10" o:title=""/>
          </v:shape>
          <w:control r:id="rId11" w:name="TextBox2" w:shapeid="_x0000_i1073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Année de naissance :</w:t>
      </w:r>
      <w:r w:rsidR="007F299A" w:rsidRPr="009C0066">
        <w:rPr>
          <w:rFonts w:ascii="Arial" w:hAnsi="Arial" w:cs="Arial"/>
          <w:sz w:val="22"/>
          <w:szCs w:val="22"/>
        </w:rPr>
        <w:tab/>
      </w:r>
      <w:r w:rsidR="00C52358"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075" type="#_x0000_t75" style="width:310.35pt;height:18pt" o:ole="">
            <v:imagedata r:id="rId12" o:title=""/>
          </v:shape>
          <w:control r:id="rId13" w:name="TextBox3" w:shapeid="_x0000_i1075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Nationalité :</w:t>
      </w:r>
      <w:r w:rsidR="007F299A" w:rsidRPr="009C0066">
        <w:rPr>
          <w:rFonts w:ascii="Arial" w:hAnsi="Arial" w:cs="Arial"/>
          <w:sz w:val="22"/>
          <w:szCs w:val="22"/>
        </w:rPr>
        <w:tab/>
      </w:r>
      <w:r w:rsidR="00C52358"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077" type="#_x0000_t75" style="width:339pt;height:18pt" o:ole="">
            <v:imagedata r:id="rId14" o:title=""/>
          </v:shape>
          <w:control r:id="rId15" w:name="TextBox4" w:shapeid="_x0000_i1077"/>
        </w:object>
      </w:r>
    </w:p>
    <w:p w:rsidR="007F299A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Courriel :</w:t>
      </w:r>
      <w:r w:rsidRPr="009C0066">
        <w:rPr>
          <w:rFonts w:ascii="Arial" w:hAnsi="Arial" w:cs="Arial"/>
          <w:sz w:val="22"/>
          <w:szCs w:val="22"/>
        </w:rPr>
        <w:tab/>
      </w:r>
      <w:r w:rsidR="00C52358" w:rsidRPr="00CA4F0C">
        <w:rPr>
          <w:rFonts w:ascii="Arial" w:hAnsi="Arial" w:cs="Arial"/>
          <w:sz w:val="20"/>
          <w:szCs w:val="20"/>
        </w:rPr>
        <w:object w:dxaOrig="225" w:dyaOrig="225">
          <v:shape id="_x0000_i1079" type="#_x0000_t75" style="width:366.65pt;height:18pt" o:ole="">
            <v:imagedata r:id="rId10" o:title=""/>
          </v:shape>
          <w:control r:id="rId16" w:name="TextBox5" w:shapeid="_x0000_i1079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Téléphone :</w:t>
      </w:r>
      <w:r w:rsidR="007F299A" w:rsidRPr="009C0066">
        <w:rPr>
          <w:rFonts w:ascii="Arial" w:hAnsi="Arial" w:cs="Arial"/>
          <w:sz w:val="22"/>
          <w:szCs w:val="22"/>
        </w:rPr>
        <w:tab/>
      </w:r>
      <w:r w:rsidR="00C52358" w:rsidRPr="00CA4F0C">
        <w:rPr>
          <w:rFonts w:ascii="Arial" w:hAnsi="Arial" w:cs="Arial"/>
          <w:sz w:val="20"/>
          <w:szCs w:val="20"/>
        </w:rPr>
        <w:object w:dxaOrig="225" w:dyaOrig="225">
          <v:shape id="_x0000_i1081" type="#_x0000_t75" style="width:338.35pt;height:18pt" o:ole="">
            <v:imagedata r:id="rId17" o:title=""/>
          </v:shape>
          <w:control r:id="rId18" w:name="TextBox6" w:shapeid="_x0000_i1081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Ville actuelle de résidence</w:t>
      </w:r>
      <w:r w:rsidR="009C0066">
        <w:rPr>
          <w:rFonts w:ascii="Arial" w:hAnsi="Arial" w:cs="Arial"/>
          <w:sz w:val="22"/>
          <w:szCs w:val="22"/>
        </w:rPr>
        <w:t xml:space="preserve"> (pays)</w:t>
      </w:r>
      <w:r w:rsidRPr="009C0066">
        <w:rPr>
          <w:rFonts w:ascii="Arial" w:hAnsi="Arial" w:cs="Arial"/>
          <w:sz w:val="22"/>
          <w:szCs w:val="22"/>
        </w:rPr>
        <w:t> :</w:t>
      </w:r>
      <w:r w:rsidR="007F299A" w:rsidRPr="009C0066">
        <w:rPr>
          <w:rFonts w:ascii="Arial" w:hAnsi="Arial" w:cs="Arial"/>
          <w:sz w:val="22"/>
          <w:szCs w:val="22"/>
        </w:rPr>
        <w:tab/>
      </w:r>
      <w:r w:rsidR="00C52358" w:rsidRPr="00CA4F0C">
        <w:rPr>
          <w:rFonts w:ascii="Arial" w:hAnsi="Arial" w:cs="Arial"/>
          <w:sz w:val="20"/>
          <w:szCs w:val="20"/>
        </w:rPr>
        <w:object w:dxaOrig="225" w:dyaOrig="225">
          <v:shape id="_x0000_i1083" type="#_x0000_t75" style="width:253.35pt;height:18pt" o:ole="">
            <v:imagedata r:id="rId19" o:title=""/>
          </v:shape>
          <w:control r:id="rId20" w:name="TextBox7" w:shapeid="_x0000_i1083"/>
        </w:object>
      </w:r>
    </w:p>
    <w:p w:rsidR="007F299A" w:rsidRPr="009C0066" w:rsidRDefault="007F299A" w:rsidP="004F6DCC">
      <w:pPr>
        <w:ind w:firstLine="0"/>
        <w:rPr>
          <w:rFonts w:ascii="Arial" w:hAnsi="Arial" w:cs="Arial"/>
          <w:sz w:val="22"/>
          <w:szCs w:val="22"/>
        </w:rPr>
      </w:pPr>
    </w:p>
    <w:p w:rsidR="004F6DCC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Études</w:t>
      </w:r>
      <w:r w:rsidR="00CB0E56">
        <w:rPr>
          <w:rFonts w:ascii="Arial" w:hAnsi="Arial" w:cs="Arial"/>
          <w:sz w:val="22"/>
          <w:szCs w:val="22"/>
        </w:rPr>
        <w:t xml:space="preserve"> / activités durant l’année 2016-17</w:t>
      </w:r>
      <w:r w:rsidRPr="009C0066">
        <w:rPr>
          <w:rFonts w:ascii="Arial" w:hAnsi="Arial" w:cs="Arial"/>
          <w:sz w:val="22"/>
          <w:szCs w:val="22"/>
        </w:rPr>
        <w:t> :</w:t>
      </w:r>
      <w:r w:rsidR="007F299A" w:rsidRPr="009C0066">
        <w:rPr>
          <w:rFonts w:ascii="Arial" w:hAnsi="Arial" w:cs="Arial"/>
          <w:sz w:val="22"/>
          <w:szCs w:val="22"/>
        </w:rPr>
        <w:t xml:space="preserve"> </w:t>
      </w:r>
    </w:p>
    <w:p w:rsidR="00D22B03" w:rsidRPr="00CA4F0C" w:rsidRDefault="00C52358" w:rsidP="004F6DCC">
      <w:pPr>
        <w:ind w:firstLine="0"/>
        <w:rPr>
          <w:rFonts w:ascii="Arial" w:hAnsi="Arial" w:cs="Arial"/>
          <w:sz w:val="20"/>
          <w:szCs w:val="20"/>
        </w:rPr>
      </w:pPr>
      <w:r w:rsidRPr="00CA4F0C">
        <w:rPr>
          <w:rFonts w:ascii="Arial" w:hAnsi="Arial" w:cs="Arial"/>
          <w:sz w:val="20"/>
          <w:szCs w:val="20"/>
        </w:rPr>
        <w:object w:dxaOrig="225" w:dyaOrig="225">
          <v:shape id="_x0000_i1085" type="#_x0000_t75" style="width:423.65pt;height:18pt" o:ole="">
            <v:imagedata r:id="rId21" o:title=""/>
          </v:shape>
          <w:control r:id="rId22" w:name="TextBox8" w:shapeid="_x0000_i1085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 xml:space="preserve">Études / </w:t>
      </w:r>
      <w:r w:rsidR="00CB0E56">
        <w:rPr>
          <w:rFonts w:ascii="Arial" w:hAnsi="Arial" w:cs="Arial"/>
          <w:sz w:val="22"/>
          <w:szCs w:val="22"/>
        </w:rPr>
        <w:t>activités durant l’année 2017</w:t>
      </w:r>
      <w:r w:rsidRPr="009C0066">
        <w:rPr>
          <w:rFonts w:ascii="Arial" w:hAnsi="Arial" w:cs="Arial"/>
          <w:sz w:val="22"/>
          <w:szCs w:val="22"/>
        </w:rPr>
        <w:t>-1</w:t>
      </w:r>
      <w:r w:rsidR="00CB0E56">
        <w:rPr>
          <w:rFonts w:ascii="Arial" w:hAnsi="Arial" w:cs="Arial"/>
          <w:sz w:val="22"/>
          <w:szCs w:val="22"/>
        </w:rPr>
        <w:t>8</w:t>
      </w:r>
      <w:r w:rsidRPr="009C0066">
        <w:rPr>
          <w:rFonts w:ascii="Arial" w:hAnsi="Arial" w:cs="Arial"/>
          <w:sz w:val="22"/>
          <w:szCs w:val="22"/>
        </w:rPr>
        <w:t> :</w:t>
      </w:r>
      <w:r w:rsidR="007F299A" w:rsidRPr="009C0066">
        <w:rPr>
          <w:rFonts w:ascii="Arial" w:hAnsi="Arial" w:cs="Arial"/>
          <w:sz w:val="22"/>
          <w:szCs w:val="22"/>
        </w:rPr>
        <w:tab/>
      </w:r>
    </w:p>
    <w:p w:rsidR="004F6DCC" w:rsidRPr="00CA4F0C" w:rsidRDefault="00C52358" w:rsidP="004F6DCC">
      <w:pPr>
        <w:ind w:firstLine="0"/>
        <w:rPr>
          <w:rFonts w:ascii="Arial" w:hAnsi="Arial" w:cs="Arial"/>
          <w:color w:val="0070C0"/>
          <w:sz w:val="22"/>
          <w:szCs w:val="22"/>
        </w:rPr>
      </w:pPr>
      <w:r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087" type="#_x0000_t75" style="width:424.35pt;height:18pt" o:ole="">
            <v:imagedata r:id="rId23" o:title=""/>
          </v:shape>
          <w:control r:id="rId24" w:name="TextBox9" w:shapeid="_x0000_i1087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Langues parlées :</w:t>
      </w:r>
    </w:p>
    <w:p w:rsidR="004F6DCC" w:rsidRPr="00CA4F0C" w:rsidRDefault="00C52358" w:rsidP="004F6DCC">
      <w:pPr>
        <w:ind w:firstLine="0"/>
        <w:rPr>
          <w:rFonts w:ascii="Arial" w:hAnsi="Arial" w:cs="Arial"/>
          <w:color w:val="0070C0"/>
          <w:sz w:val="20"/>
          <w:szCs w:val="20"/>
        </w:rPr>
      </w:pPr>
      <w:r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089" type="#_x0000_t75" style="width:424.35pt;height:18pt" o:ole="">
            <v:imagedata r:id="rId23" o:title=""/>
          </v:shape>
          <w:control r:id="rId25" w:name="TextBox10" w:shapeid="_x0000_i1089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Niveau de français (pour ceux dont le français n’est pas la langue maternelle) :</w:t>
      </w:r>
      <w:r w:rsidR="009C0066" w:rsidRPr="009C0066">
        <w:rPr>
          <w:rFonts w:ascii="Arial" w:hAnsi="Arial" w:cs="Arial"/>
          <w:sz w:val="22"/>
          <w:szCs w:val="22"/>
        </w:rPr>
        <w:t xml:space="preserve"> </w:t>
      </w:r>
    </w:p>
    <w:p w:rsidR="00D22B03" w:rsidRPr="00125246" w:rsidRDefault="00C52358" w:rsidP="00D22B03">
      <w:pPr>
        <w:ind w:firstLine="0"/>
        <w:jc w:val="left"/>
        <w:rPr>
          <w:rFonts w:ascii="Arial" w:hAnsi="Arial" w:cs="Arial"/>
          <w:i/>
          <w:sz w:val="18"/>
          <w:szCs w:val="18"/>
        </w:rPr>
      </w:pPr>
      <w:r w:rsidRPr="00125246">
        <w:rPr>
          <w:rFonts w:ascii="Arial" w:hAnsi="Arial" w:cs="Arial"/>
          <w:i/>
          <w:sz w:val="18"/>
          <w:szCs w:val="18"/>
        </w:rPr>
        <w:object w:dxaOrig="225" w:dyaOrig="225">
          <v:shape id="_x0000_i1091" type="#_x0000_t75" style="width:33pt;height:18pt" o:ole="">
            <v:imagedata r:id="rId26" o:title=""/>
          </v:shape>
          <w:control r:id="rId27" w:name="OptionButton1" w:shapeid="_x0000_i1091"/>
        </w:object>
      </w:r>
      <w:r w:rsidR="00D22B03" w:rsidRPr="00125246">
        <w:rPr>
          <w:rFonts w:ascii="Arial" w:hAnsi="Arial" w:cs="Arial"/>
          <w:i/>
          <w:sz w:val="18"/>
          <w:szCs w:val="18"/>
        </w:rPr>
        <w:t xml:space="preserve"> </w:t>
      </w:r>
      <w:r w:rsidRPr="00125246">
        <w:rPr>
          <w:rFonts w:ascii="Arial" w:hAnsi="Arial" w:cs="Arial"/>
          <w:i/>
          <w:sz w:val="18"/>
          <w:szCs w:val="18"/>
        </w:rPr>
        <w:object w:dxaOrig="225" w:dyaOrig="225">
          <v:shape id="_x0000_i1093" type="#_x0000_t75" style="width:34.65pt;height:18pt" o:ole="">
            <v:imagedata r:id="rId28" o:title=""/>
          </v:shape>
          <w:control r:id="rId29" w:name="OptionButton2" w:shapeid="_x0000_i1093"/>
        </w:object>
      </w:r>
      <w:r w:rsidR="00D22B03" w:rsidRPr="00125246">
        <w:rPr>
          <w:rFonts w:ascii="Arial" w:hAnsi="Arial" w:cs="Arial"/>
          <w:i/>
          <w:sz w:val="18"/>
          <w:szCs w:val="18"/>
        </w:rPr>
        <w:t xml:space="preserve"> </w:t>
      </w:r>
      <w:r w:rsidRPr="00125246">
        <w:rPr>
          <w:rFonts w:ascii="Arial" w:hAnsi="Arial" w:cs="Arial"/>
          <w:i/>
          <w:sz w:val="18"/>
          <w:szCs w:val="18"/>
        </w:rPr>
        <w:object w:dxaOrig="225" w:dyaOrig="225">
          <v:shape id="_x0000_i1095" type="#_x0000_t75" style="width:33.65pt;height:18pt" o:ole="">
            <v:imagedata r:id="rId30" o:title=""/>
          </v:shape>
          <w:control r:id="rId31" w:name="OptionButton3" w:shapeid="_x0000_i1095"/>
        </w:object>
      </w:r>
      <w:r w:rsidR="00D22B03" w:rsidRPr="00125246">
        <w:rPr>
          <w:rFonts w:ascii="Arial" w:hAnsi="Arial" w:cs="Arial"/>
          <w:i/>
          <w:sz w:val="18"/>
          <w:szCs w:val="18"/>
        </w:rPr>
        <w:t xml:space="preserve"> </w:t>
      </w:r>
      <w:r w:rsidRPr="00125246">
        <w:rPr>
          <w:rFonts w:ascii="Arial" w:hAnsi="Arial" w:cs="Arial"/>
          <w:i/>
          <w:sz w:val="18"/>
          <w:szCs w:val="18"/>
        </w:rPr>
        <w:object w:dxaOrig="225" w:dyaOrig="225">
          <v:shape id="_x0000_i1097" type="#_x0000_t75" style="width:33pt;height:18pt" o:ole="">
            <v:imagedata r:id="rId32" o:title=""/>
          </v:shape>
          <w:control r:id="rId33" w:name="OptionButton4" w:shapeid="_x0000_i1097"/>
        </w:object>
      </w:r>
      <w:r w:rsidR="00D22B03" w:rsidRPr="00125246">
        <w:rPr>
          <w:rFonts w:ascii="Arial" w:hAnsi="Arial" w:cs="Arial"/>
          <w:i/>
          <w:sz w:val="18"/>
          <w:szCs w:val="18"/>
        </w:rPr>
        <w:t xml:space="preserve"> </w:t>
      </w:r>
      <w:r w:rsidRPr="00125246">
        <w:rPr>
          <w:rFonts w:ascii="Arial" w:hAnsi="Arial" w:cs="Arial"/>
          <w:i/>
          <w:sz w:val="18"/>
          <w:szCs w:val="18"/>
        </w:rPr>
        <w:object w:dxaOrig="225" w:dyaOrig="225">
          <v:shape id="_x0000_i1099" type="#_x0000_t75" style="width:33.65pt;height:18pt" o:ole="">
            <v:imagedata r:id="rId34" o:title=""/>
          </v:shape>
          <w:control r:id="rId35" w:name="OptionButton5" w:shapeid="_x0000_i1099"/>
        </w:object>
      </w:r>
      <w:r w:rsidR="00D22B03" w:rsidRPr="00125246">
        <w:rPr>
          <w:rFonts w:ascii="Arial" w:hAnsi="Arial" w:cs="Arial"/>
          <w:i/>
          <w:sz w:val="18"/>
          <w:szCs w:val="18"/>
        </w:rPr>
        <w:t xml:space="preserve"> </w:t>
      </w:r>
      <w:r w:rsidRPr="00125246">
        <w:rPr>
          <w:rFonts w:ascii="Arial" w:hAnsi="Arial" w:cs="Arial"/>
          <w:i/>
          <w:sz w:val="18"/>
          <w:szCs w:val="18"/>
        </w:rPr>
        <w:object w:dxaOrig="225" w:dyaOrig="225">
          <v:shape id="_x0000_i1101" type="#_x0000_t75" style="width:35.35pt;height:18pt" o:ole="">
            <v:imagedata r:id="rId36" o:title=""/>
          </v:shape>
          <w:control r:id="rId37" w:name="OptionButton6" w:shapeid="_x0000_i1101"/>
        </w:object>
      </w:r>
    </w:p>
    <w:p w:rsidR="00D22B03" w:rsidRPr="00D22B03" w:rsidRDefault="007F299A" w:rsidP="007F299A">
      <w:pPr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D22B03">
        <w:rPr>
          <w:rFonts w:ascii="Arial" w:hAnsi="Arial" w:cs="Arial"/>
          <w:i/>
          <w:sz w:val="16"/>
          <w:szCs w:val="16"/>
        </w:rPr>
        <w:t xml:space="preserve">Selon le cadre européen de référence : </w:t>
      </w:r>
    </w:p>
    <w:p w:rsidR="004F6DCC" w:rsidRPr="00D22B03" w:rsidRDefault="00D22B03" w:rsidP="007F299A">
      <w:pPr>
        <w:ind w:firstLine="0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A1 (Débutant) - A2 (Élémentaire) - </w:t>
      </w:r>
      <w:r w:rsidR="004F6DCC" w:rsidRPr="00D22B03">
        <w:rPr>
          <w:rFonts w:ascii="Arial" w:hAnsi="Arial" w:cs="Arial"/>
          <w:i/>
          <w:sz w:val="16"/>
          <w:szCs w:val="16"/>
        </w:rPr>
        <w:t xml:space="preserve">B1 </w:t>
      </w:r>
      <w:r w:rsidR="007F299A" w:rsidRPr="00D22B03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Intermédiaire) - </w:t>
      </w:r>
      <w:r w:rsidR="004F6DCC" w:rsidRPr="00D22B03">
        <w:rPr>
          <w:rFonts w:ascii="Arial" w:hAnsi="Arial" w:cs="Arial"/>
          <w:i/>
          <w:sz w:val="16"/>
          <w:szCs w:val="16"/>
        </w:rPr>
        <w:t>B2 (Indépenda</w:t>
      </w:r>
      <w:r>
        <w:rPr>
          <w:rFonts w:ascii="Arial" w:hAnsi="Arial" w:cs="Arial"/>
          <w:i/>
          <w:sz w:val="16"/>
          <w:szCs w:val="16"/>
        </w:rPr>
        <w:t xml:space="preserve">nt) - </w:t>
      </w:r>
      <w:r w:rsidR="004F6DCC" w:rsidRPr="00D22B03">
        <w:rPr>
          <w:rFonts w:ascii="Arial" w:hAnsi="Arial" w:cs="Arial"/>
          <w:i/>
          <w:sz w:val="16"/>
          <w:szCs w:val="16"/>
        </w:rPr>
        <w:t>C1 (Expérime</w:t>
      </w:r>
      <w:r>
        <w:rPr>
          <w:rFonts w:ascii="Arial" w:hAnsi="Arial" w:cs="Arial"/>
          <w:i/>
          <w:sz w:val="16"/>
          <w:szCs w:val="16"/>
        </w:rPr>
        <w:t xml:space="preserve">nté) - </w:t>
      </w:r>
      <w:r w:rsidR="004F6DCC" w:rsidRPr="00D22B03">
        <w:rPr>
          <w:rFonts w:ascii="Arial" w:hAnsi="Arial" w:cs="Arial"/>
          <w:i/>
          <w:sz w:val="16"/>
          <w:szCs w:val="16"/>
        </w:rPr>
        <w:t>C2 (Maîtrise)</w: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</w:p>
    <w:p w:rsidR="004F6DCC" w:rsidRPr="009C0066" w:rsidRDefault="007F299A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Confession chrétienne :</w:t>
      </w:r>
      <w:r w:rsidR="009C0066" w:rsidRPr="009C0066">
        <w:rPr>
          <w:rFonts w:ascii="Arial" w:hAnsi="Arial" w:cs="Arial"/>
          <w:sz w:val="22"/>
          <w:szCs w:val="22"/>
        </w:rPr>
        <w:t xml:space="preserve"> </w:t>
      </w:r>
    </w:p>
    <w:p w:rsidR="007F299A" w:rsidRPr="009C0066" w:rsidRDefault="00C52358" w:rsidP="004F6DCC">
      <w:pPr>
        <w:ind w:firstLine="0"/>
        <w:rPr>
          <w:rFonts w:ascii="Arial" w:hAnsi="Arial" w:cs="Arial"/>
          <w:sz w:val="22"/>
          <w:szCs w:val="22"/>
        </w:rPr>
      </w:pPr>
      <w:r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103" type="#_x0000_t75" style="width:426pt;height:18pt" o:ole="">
            <v:imagedata r:id="rId38" o:title=""/>
          </v:shape>
          <w:control r:id="rId39" w:name="TextBox11" w:shapeid="_x0000_i1103"/>
        </w:object>
      </w:r>
      <w:r w:rsidR="007F299A" w:rsidRPr="009C0066">
        <w:rPr>
          <w:rFonts w:ascii="Arial" w:hAnsi="Arial" w:cs="Arial"/>
          <w:sz w:val="22"/>
          <w:szCs w:val="22"/>
        </w:rPr>
        <w:t xml:space="preserve">Je fréquente habituellement une paroisse/église </w:t>
      </w:r>
      <w:r w:rsidR="009C0066" w:rsidRPr="009C0066">
        <w:rPr>
          <w:rFonts w:ascii="Arial" w:hAnsi="Arial" w:cs="Arial"/>
          <w:sz w:val="22"/>
          <w:szCs w:val="22"/>
        </w:rPr>
        <w:t xml:space="preserve">(oui/non) : </w:t>
      </w:r>
      <w:r w:rsidR="00420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object w:dxaOrig="225" w:dyaOrig="225">
          <v:shape id="_x0000_i1105" type="#_x0000_t75" style="width:33.65pt;height:18.65pt" o:ole="">
            <v:imagedata r:id="rId40" o:title=""/>
          </v:shape>
          <w:control r:id="rId41" w:name="OptionButton7" w:shapeid="_x0000_i1105"/>
        </w:object>
      </w:r>
      <w:r w:rsidR="004202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object w:dxaOrig="225" w:dyaOrig="225">
          <v:shape id="_x0000_i1107" type="#_x0000_t75" style="width:37.35pt;height:18.65pt" o:ole="">
            <v:imagedata r:id="rId42" o:title=""/>
          </v:shape>
          <w:control r:id="rId43" w:name="OptionButton8" w:shapeid="_x0000_i1107"/>
        </w:object>
      </w:r>
    </w:p>
    <w:p w:rsidR="007F299A" w:rsidRDefault="007F299A" w:rsidP="004F6DCC">
      <w:pPr>
        <w:ind w:firstLine="0"/>
        <w:rPr>
          <w:rFonts w:ascii="Arial" w:hAnsi="Arial" w:cs="Arial"/>
          <w:sz w:val="22"/>
          <w:szCs w:val="22"/>
        </w:rPr>
      </w:pPr>
      <w:r w:rsidRPr="009C0066">
        <w:rPr>
          <w:rFonts w:ascii="Arial" w:hAnsi="Arial" w:cs="Arial"/>
          <w:sz w:val="22"/>
          <w:szCs w:val="22"/>
        </w:rPr>
        <w:t>Si oui, laquelle :</w:t>
      </w:r>
      <w:r w:rsidR="009C0066">
        <w:rPr>
          <w:rFonts w:ascii="Arial" w:hAnsi="Arial" w:cs="Arial"/>
          <w:sz w:val="22"/>
          <w:szCs w:val="22"/>
        </w:rPr>
        <w:t xml:space="preserve"> </w:t>
      </w:r>
    </w:p>
    <w:p w:rsidR="007F299A" w:rsidRPr="009C0066" w:rsidRDefault="00C52358" w:rsidP="004F6DCC">
      <w:pPr>
        <w:ind w:firstLine="0"/>
        <w:rPr>
          <w:rFonts w:ascii="Arial" w:hAnsi="Arial" w:cs="Arial"/>
          <w:sz w:val="22"/>
          <w:szCs w:val="22"/>
        </w:rPr>
      </w:pPr>
      <w:r w:rsidRPr="00CA4F0C">
        <w:rPr>
          <w:rFonts w:ascii="Arial" w:hAnsi="Arial" w:cs="Arial"/>
          <w:color w:val="0070C0"/>
          <w:sz w:val="20"/>
          <w:szCs w:val="20"/>
        </w:rPr>
        <w:object w:dxaOrig="225" w:dyaOrig="225">
          <v:shape id="_x0000_i1121" type="#_x0000_t75" style="width:426pt;height:18pt" o:ole="">
            <v:imagedata r:id="rId38" o:title=""/>
          </v:shape>
          <w:control r:id="rId44" w:name="TextBox12" w:shapeid="_x0000_i1121"/>
        </w:object>
      </w:r>
      <w:r w:rsidR="009C0066">
        <w:rPr>
          <w:rFonts w:ascii="Arial" w:hAnsi="Arial" w:cs="Arial"/>
          <w:sz w:val="22"/>
          <w:szCs w:val="22"/>
        </w:rPr>
        <w:t>E</w:t>
      </w:r>
      <w:r w:rsidR="007F299A" w:rsidRPr="009C0066">
        <w:rPr>
          <w:rFonts w:ascii="Arial" w:hAnsi="Arial" w:cs="Arial"/>
          <w:sz w:val="22"/>
          <w:szCs w:val="22"/>
        </w:rPr>
        <w:t xml:space="preserve">xpérience(s) œcuménique(s) </w:t>
      </w:r>
      <w:r w:rsidR="009C0066">
        <w:rPr>
          <w:rFonts w:ascii="Arial" w:hAnsi="Arial" w:cs="Arial"/>
          <w:sz w:val="22"/>
          <w:szCs w:val="22"/>
        </w:rPr>
        <w:t>éventuelles</w:t>
      </w:r>
      <w:r w:rsidR="007F299A" w:rsidRPr="009C0066">
        <w:rPr>
          <w:rFonts w:ascii="Arial" w:hAnsi="Arial" w:cs="Arial"/>
          <w:sz w:val="22"/>
          <w:szCs w:val="22"/>
        </w:rPr>
        <w:t> :</w:t>
      </w:r>
    </w:p>
    <w:p w:rsidR="007F299A" w:rsidRDefault="00C52358" w:rsidP="004F6DCC">
      <w:pPr>
        <w:ind w:firstLine="0"/>
        <w:rPr>
          <w:rFonts w:ascii="Arial" w:hAnsi="Arial" w:cs="Arial"/>
          <w:sz w:val="22"/>
          <w:szCs w:val="22"/>
        </w:rPr>
      </w:pPr>
      <w:r w:rsidRPr="00CA4F0C">
        <w:rPr>
          <w:rFonts w:ascii="Arial" w:hAnsi="Arial" w:cs="Arial"/>
          <w:sz w:val="20"/>
          <w:szCs w:val="20"/>
        </w:rPr>
        <w:object w:dxaOrig="225" w:dyaOrig="225">
          <v:shape id="_x0000_i1111" type="#_x0000_t75" style="width:426pt;height:31.35pt" o:ole="">
            <v:imagedata r:id="rId45" o:title=""/>
          </v:shape>
          <w:control r:id="rId46" w:name="TextBox13" w:shapeid="_x0000_i1111"/>
        </w:object>
      </w:r>
      <w:r w:rsidR="007F299A" w:rsidRPr="009C0066">
        <w:rPr>
          <w:rFonts w:ascii="Arial" w:hAnsi="Arial" w:cs="Arial"/>
          <w:sz w:val="22"/>
          <w:szCs w:val="22"/>
        </w:rPr>
        <w:t>Comment j’ai découvert la Résidence Istina :</w:t>
      </w:r>
      <w:r w:rsidR="009C0066">
        <w:rPr>
          <w:rFonts w:ascii="Arial" w:hAnsi="Arial" w:cs="Arial"/>
          <w:sz w:val="22"/>
          <w:szCs w:val="22"/>
        </w:rPr>
        <w:t xml:space="preserve"> </w:t>
      </w:r>
    </w:p>
    <w:p w:rsidR="007F299A" w:rsidRDefault="00C52358" w:rsidP="004F6DCC">
      <w:pPr>
        <w:ind w:firstLine="0"/>
        <w:rPr>
          <w:rFonts w:ascii="Arial" w:hAnsi="Arial" w:cs="Arial"/>
          <w:sz w:val="22"/>
          <w:szCs w:val="22"/>
        </w:rPr>
      </w:pPr>
      <w:r w:rsidRPr="00CA4F0C">
        <w:rPr>
          <w:rFonts w:ascii="Arial" w:hAnsi="Arial" w:cs="Arial"/>
          <w:sz w:val="20"/>
          <w:szCs w:val="20"/>
        </w:rPr>
        <w:object w:dxaOrig="225" w:dyaOrig="225">
          <v:shape id="_x0000_i1113" type="#_x0000_t75" style="width:426pt;height:29.35pt" o:ole="">
            <v:imagedata r:id="rId47" o:title=""/>
          </v:shape>
          <w:control r:id="rId48" w:name="TextBox14" w:shapeid="_x0000_i1113"/>
        </w:object>
      </w:r>
      <w:r w:rsidR="007F299A" w:rsidRPr="009C0066">
        <w:rPr>
          <w:rFonts w:ascii="Arial" w:hAnsi="Arial" w:cs="Arial"/>
          <w:sz w:val="22"/>
          <w:szCs w:val="22"/>
        </w:rPr>
        <w:t>Ce qui motive ma demande de résider au centre œcuménique Istina :</w:t>
      </w:r>
    </w:p>
    <w:p w:rsidR="009C0066" w:rsidRPr="009C0066" w:rsidRDefault="00C52358" w:rsidP="004F6DCC">
      <w:pPr>
        <w:ind w:firstLine="0"/>
        <w:rPr>
          <w:rFonts w:ascii="Arial" w:hAnsi="Arial" w:cs="Arial"/>
          <w:sz w:val="22"/>
          <w:szCs w:val="22"/>
        </w:rPr>
      </w:pPr>
      <w:r w:rsidRPr="00CA4F0C">
        <w:rPr>
          <w:rFonts w:ascii="Arial" w:hAnsi="Arial" w:cs="Arial"/>
          <w:sz w:val="20"/>
          <w:szCs w:val="20"/>
        </w:rPr>
        <w:object w:dxaOrig="225" w:dyaOrig="225">
          <v:shape id="_x0000_i1117" type="#_x0000_t75" style="width:423.65pt;height:61.65pt" o:ole="">
            <v:imagedata r:id="rId49" o:title=""/>
          </v:shape>
          <w:control r:id="rId50" w:name="TextBox15" w:shapeid="_x0000_i1117"/>
        </w:object>
      </w:r>
    </w:p>
    <w:p w:rsidR="004F6DCC" w:rsidRPr="009C0066" w:rsidRDefault="004F6DCC" w:rsidP="004F6DCC">
      <w:pPr>
        <w:ind w:firstLine="0"/>
        <w:rPr>
          <w:rFonts w:ascii="Arial" w:hAnsi="Arial" w:cs="Arial"/>
          <w:sz w:val="22"/>
          <w:szCs w:val="22"/>
        </w:rPr>
      </w:pPr>
    </w:p>
    <w:sectPr w:rsidR="004F6DCC" w:rsidRPr="009C0066" w:rsidSect="00420254">
      <w:footerReference w:type="even" r:id="rId51"/>
      <w:footerReference w:type="default" r:id="rId52"/>
      <w:headerReference w:type="first" r:id="rId53"/>
      <w:footnotePr>
        <w:numRestart w:val="eachSect"/>
      </w:footnotePr>
      <w:endnotePr>
        <w:numFmt w:val="decimal"/>
      </w:endnotePr>
      <w:pgSz w:w="11906" w:h="16838" w:code="9"/>
      <w:pgMar w:top="1134" w:right="170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3E" w:rsidRDefault="005C2B3E" w:rsidP="0032467F">
      <w:r>
        <w:separator/>
      </w:r>
    </w:p>
  </w:endnote>
  <w:endnote w:type="continuationSeparator" w:id="1">
    <w:p w:rsidR="005C2B3E" w:rsidRDefault="005C2B3E" w:rsidP="0032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ll">
    <w:altName w:val="Cambria Math"/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96" w:rsidRDefault="00C52358" w:rsidP="0032467F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5C139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C1396" w:rsidRDefault="005C1396" w:rsidP="0032467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96" w:rsidRDefault="00C52358" w:rsidP="007827A1">
    <w:pPr>
      <w:pStyle w:val="Pieddepage"/>
      <w:jc w:val="center"/>
      <w:rPr>
        <w:rStyle w:val="Numrodepage"/>
        <w:sz w:val="20"/>
      </w:rPr>
    </w:pPr>
    <w:r>
      <w:rPr>
        <w:rStyle w:val="Numrodepage"/>
        <w:sz w:val="20"/>
      </w:rPr>
      <w:fldChar w:fldCharType="begin"/>
    </w:r>
    <w:r w:rsidR="005C1396"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 w:rsidR="00420254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  <w:p w:rsidR="005C1396" w:rsidRDefault="005C1396" w:rsidP="003246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3E" w:rsidRDefault="005C2B3E" w:rsidP="0032467F">
      <w:r>
        <w:separator/>
      </w:r>
    </w:p>
  </w:footnote>
  <w:footnote w:type="continuationSeparator" w:id="1">
    <w:p w:rsidR="005C2B3E" w:rsidRDefault="005C2B3E" w:rsidP="00324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70" w:rsidRPr="009C0066" w:rsidRDefault="00546870" w:rsidP="00546870">
    <w:pPr>
      <w:pStyle w:val="En-tte"/>
      <w:tabs>
        <w:tab w:val="clear" w:pos="4536"/>
        <w:tab w:val="clear" w:pos="9072"/>
      </w:tabs>
      <w:ind w:firstLine="0"/>
      <w:rPr>
        <w:rFonts w:ascii="Arial" w:hAnsi="Arial" w:cs="Arial"/>
        <w:sz w:val="20"/>
        <w:szCs w:val="20"/>
      </w:rPr>
    </w:pPr>
    <w:r>
      <w:rPr>
        <w:noProof/>
        <w:lang w:eastAsia="fr-FR"/>
      </w:rPr>
      <w:drawing>
        <wp:inline distT="0" distB="0" distL="0" distR="0">
          <wp:extent cx="381000" cy="381000"/>
          <wp:effectExtent l="19050" t="0" r="0" b="0"/>
          <wp:docPr id="1" name="Image 0" descr="ISTINA - Résidence - Logo - 10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TINA - Résidence - Logo - 100x1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C0066">
      <w:rPr>
        <w:rFonts w:ascii="Arial" w:hAnsi="Arial" w:cs="Arial"/>
        <w:sz w:val="20"/>
        <w:szCs w:val="20"/>
      </w:rPr>
      <w:t>Résidence Istina – 45 rue de la Glacière – F-75013 Paris</w:t>
    </w:r>
  </w:p>
  <w:p w:rsidR="00546870" w:rsidRDefault="00546870" w:rsidP="00546870">
    <w:pPr>
      <w:pStyle w:val="En-tte"/>
      <w:tabs>
        <w:tab w:val="clear" w:pos="4536"/>
        <w:tab w:val="clear" w:pos="9072"/>
      </w:tabs>
      <w:ind w:firstLine="0"/>
      <w:rPr>
        <w:rFonts w:ascii="Arial" w:hAnsi="Arial" w:cs="Arial"/>
        <w:sz w:val="20"/>
        <w:szCs w:val="20"/>
      </w:rPr>
    </w:pPr>
    <w:r w:rsidRPr="009C0066">
      <w:rPr>
        <w:rFonts w:ascii="Arial" w:hAnsi="Arial" w:cs="Arial"/>
        <w:sz w:val="20"/>
        <w:szCs w:val="20"/>
      </w:rPr>
      <w:tab/>
    </w:r>
    <w:r w:rsidRPr="009C0066">
      <w:rPr>
        <w:rFonts w:ascii="Arial" w:hAnsi="Arial" w:cs="Arial"/>
        <w:sz w:val="20"/>
        <w:szCs w:val="20"/>
      </w:rPr>
      <w:tab/>
      <w:t>contact@residence.istina.eu – www.residence.istina.eu</w:t>
    </w:r>
  </w:p>
  <w:p w:rsidR="009C0066" w:rsidRDefault="009C0066" w:rsidP="00546870">
    <w:pPr>
      <w:pStyle w:val="En-tte"/>
      <w:tabs>
        <w:tab w:val="clear" w:pos="4536"/>
        <w:tab w:val="clear" w:pos="9072"/>
      </w:tabs>
      <w:ind w:firstLine="0"/>
      <w:rPr>
        <w:rFonts w:ascii="Arial" w:hAnsi="Arial" w:cs="Arial"/>
        <w:sz w:val="20"/>
        <w:szCs w:val="20"/>
      </w:rPr>
    </w:pPr>
  </w:p>
  <w:p w:rsidR="00546870" w:rsidRPr="009C0066" w:rsidRDefault="009C0066" w:rsidP="009C0066">
    <w:pPr>
      <w:ind w:firstLine="0"/>
      <w:jc w:val="center"/>
      <w:rPr>
        <w:rFonts w:ascii="Arial" w:hAnsi="Arial" w:cs="Arial"/>
        <w:b/>
        <w:sz w:val="28"/>
        <w:szCs w:val="28"/>
      </w:rPr>
    </w:pPr>
    <w:r w:rsidRPr="009C0066">
      <w:rPr>
        <w:rFonts w:ascii="Arial" w:hAnsi="Arial" w:cs="Arial"/>
        <w:b/>
        <w:sz w:val="28"/>
        <w:szCs w:val="28"/>
      </w:rPr>
      <w:t>DEMANDE D’HÉBERGEMENT À LA RÉSIDENCE ISTINA</w:t>
    </w:r>
    <w:r w:rsidR="00CB0E56">
      <w:rPr>
        <w:rFonts w:ascii="Arial" w:hAnsi="Arial" w:cs="Arial"/>
        <w:b/>
        <w:sz w:val="28"/>
        <w:szCs w:val="28"/>
      </w:rPr>
      <w:t xml:space="preserve"> 2017-18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1EE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64B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2F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ACC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4C8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0C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3EB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661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3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604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FF50AF"/>
    <w:multiLevelType w:val="hybridMultilevel"/>
    <w:tmpl w:val="22DE1F40"/>
    <w:lvl w:ilvl="0" w:tplc="D01C5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990CFA"/>
    <w:multiLevelType w:val="hybridMultilevel"/>
    <w:tmpl w:val="1FE2A430"/>
    <w:lvl w:ilvl="0" w:tplc="CB1EF1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30E66"/>
    <w:multiLevelType w:val="hybridMultilevel"/>
    <w:tmpl w:val="3B5241F0"/>
    <w:lvl w:ilvl="0" w:tplc="040C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5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attachedTemplate r:id="rId1"/>
  <w:defaultTabStop w:val="567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28001"/>
  </w:hdrShapeDefaults>
  <w:footnotePr>
    <w:numRestart w:val="eachSect"/>
    <w:footnote w:id="0"/>
    <w:footnote w:id="1"/>
  </w:footnotePr>
  <w:endnotePr>
    <w:numFmt w:val="decimal"/>
    <w:endnote w:id="0"/>
    <w:endnote w:id="1"/>
  </w:endnotePr>
  <w:compat/>
  <w:rsids>
    <w:rsidRoot w:val="00546870"/>
    <w:rsid w:val="00000BA3"/>
    <w:rsid w:val="000017DB"/>
    <w:rsid w:val="000019C9"/>
    <w:rsid w:val="00003BB0"/>
    <w:rsid w:val="000046B9"/>
    <w:rsid w:val="0000620C"/>
    <w:rsid w:val="00011162"/>
    <w:rsid w:val="00011ADE"/>
    <w:rsid w:val="00011AF3"/>
    <w:rsid w:val="00014FB9"/>
    <w:rsid w:val="000158A5"/>
    <w:rsid w:val="00016816"/>
    <w:rsid w:val="00017B21"/>
    <w:rsid w:val="00017D73"/>
    <w:rsid w:val="000206F0"/>
    <w:rsid w:val="00021095"/>
    <w:rsid w:val="0002198E"/>
    <w:rsid w:val="0002280B"/>
    <w:rsid w:val="00022E45"/>
    <w:rsid w:val="00024B20"/>
    <w:rsid w:val="00025AD5"/>
    <w:rsid w:val="000270C3"/>
    <w:rsid w:val="0003211C"/>
    <w:rsid w:val="0003495B"/>
    <w:rsid w:val="00035F92"/>
    <w:rsid w:val="00036003"/>
    <w:rsid w:val="000365D2"/>
    <w:rsid w:val="00036FCB"/>
    <w:rsid w:val="00037D64"/>
    <w:rsid w:val="00041464"/>
    <w:rsid w:val="00042346"/>
    <w:rsid w:val="00043669"/>
    <w:rsid w:val="000448D6"/>
    <w:rsid w:val="000459E3"/>
    <w:rsid w:val="00046509"/>
    <w:rsid w:val="00050290"/>
    <w:rsid w:val="000508FB"/>
    <w:rsid w:val="000517BD"/>
    <w:rsid w:val="00051CFC"/>
    <w:rsid w:val="00052A87"/>
    <w:rsid w:val="00052EEC"/>
    <w:rsid w:val="00053BB0"/>
    <w:rsid w:val="000544F2"/>
    <w:rsid w:val="00054A45"/>
    <w:rsid w:val="00054CAD"/>
    <w:rsid w:val="00055A69"/>
    <w:rsid w:val="00055BF7"/>
    <w:rsid w:val="00060862"/>
    <w:rsid w:val="000619DA"/>
    <w:rsid w:val="00062001"/>
    <w:rsid w:val="000637A3"/>
    <w:rsid w:val="0006389D"/>
    <w:rsid w:val="00065325"/>
    <w:rsid w:val="00067663"/>
    <w:rsid w:val="000730CC"/>
    <w:rsid w:val="00073DB8"/>
    <w:rsid w:val="00076599"/>
    <w:rsid w:val="000777AC"/>
    <w:rsid w:val="00080E5C"/>
    <w:rsid w:val="00081038"/>
    <w:rsid w:val="00082258"/>
    <w:rsid w:val="00084521"/>
    <w:rsid w:val="00085A48"/>
    <w:rsid w:val="00086A14"/>
    <w:rsid w:val="000901B4"/>
    <w:rsid w:val="00090F6C"/>
    <w:rsid w:val="00092107"/>
    <w:rsid w:val="000922FD"/>
    <w:rsid w:val="00092684"/>
    <w:rsid w:val="000931DB"/>
    <w:rsid w:val="00094083"/>
    <w:rsid w:val="00094641"/>
    <w:rsid w:val="000955C0"/>
    <w:rsid w:val="00095CCB"/>
    <w:rsid w:val="000961B2"/>
    <w:rsid w:val="000A02A8"/>
    <w:rsid w:val="000A0973"/>
    <w:rsid w:val="000A10D2"/>
    <w:rsid w:val="000A219D"/>
    <w:rsid w:val="000A285D"/>
    <w:rsid w:val="000A388B"/>
    <w:rsid w:val="000A5183"/>
    <w:rsid w:val="000A5ABF"/>
    <w:rsid w:val="000A5D9B"/>
    <w:rsid w:val="000B0A09"/>
    <w:rsid w:val="000B0DEC"/>
    <w:rsid w:val="000B4502"/>
    <w:rsid w:val="000B47DF"/>
    <w:rsid w:val="000C037F"/>
    <w:rsid w:val="000C112B"/>
    <w:rsid w:val="000C222F"/>
    <w:rsid w:val="000C2C7A"/>
    <w:rsid w:val="000C447D"/>
    <w:rsid w:val="000C4D61"/>
    <w:rsid w:val="000C5FCD"/>
    <w:rsid w:val="000C6163"/>
    <w:rsid w:val="000C78BB"/>
    <w:rsid w:val="000D1530"/>
    <w:rsid w:val="000D42FB"/>
    <w:rsid w:val="000D6367"/>
    <w:rsid w:val="000D6BFD"/>
    <w:rsid w:val="000E0BA4"/>
    <w:rsid w:val="000E1DB4"/>
    <w:rsid w:val="000E34A7"/>
    <w:rsid w:val="000E4275"/>
    <w:rsid w:val="000E4494"/>
    <w:rsid w:val="000E66D5"/>
    <w:rsid w:val="000E78A6"/>
    <w:rsid w:val="000F041B"/>
    <w:rsid w:val="000F51A0"/>
    <w:rsid w:val="000F6096"/>
    <w:rsid w:val="000F73AE"/>
    <w:rsid w:val="00100C28"/>
    <w:rsid w:val="00101E5B"/>
    <w:rsid w:val="001026C6"/>
    <w:rsid w:val="00103880"/>
    <w:rsid w:val="00103E94"/>
    <w:rsid w:val="00105AD8"/>
    <w:rsid w:val="001062CF"/>
    <w:rsid w:val="00110474"/>
    <w:rsid w:val="00112A5A"/>
    <w:rsid w:val="00112B06"/>
    <w:rsid w:val="0011714B"/>
    <w:rsid w:val="0011773A"/>
    <w:rsid w:val="00121029"/>
    <w:rsid w:val="00123359"/>
    <w:rsid w:val="00123843"/>
    <w:rsid w:val="00125246"/>
    <w:rsid w:val="00126599"/>
    <w:rsid w:val="001275D7"/>
    <w:rsid w:val="00127675"/>
    <w:rsid w:val="00133027"/>
    <w:rsid w:val="00134450"/>
    <w:rsid w:val="0013461C"/>
    <w:rsid w:val="00135868"/>
    <w:rsid w:val="00137504"/>
    <w:rsid w:val="001400B1"/>
    <w:rsid w:val="00142F01"/>
    <w:rsid w:val="00144DA9"/>
    <w:rsid w:val="00145F22"/>
    <w:rsid w:val="001468AE"/>
    <w:rsid w:val="001474E8"/>
    <w:rsid w:val="00150EF7"/>
    <w:rsid w:val="00152FCC"/>
    <w:rsid w:val="00154300"/>
    <w:rsid w:val="0015484E"/>
    <w:rsid w:val="00155BCF"/>
    <w:rsid w:val="00156205"/>
    <w:rsid w:val="00156E71"/>
    <w:rsid w:val="00160167"/>
    <w:rsid w:val="00161F06"/>
    <w:rsid w:val="00163155"/>
    <w:rsid w:val="0016319F"/>
    <w:rsid w:val="00163914"/>
    <w:rsid w:val="0016391B"/>
    <w:rsid w:val="001670BE"/>
    <w:rsid w:val="001678C5"/>
    <w:rsid w:val="00171021"/>
    <w:rsid w:val="00171C6C"/>
    <w:rsid w:val="0017231B"/>
    <w:rsid w:val="00173390"/>
    <w:rsid w:val="00176CCD"/>
    <w:rsid w:val="00180231"/>
    <w:rsid w:val="00181419"/>
    <w:rsid w:val="00181D22"/>
    <w:rsid w:val="00183AC9"/>
    <w:rsid w:val="00183EC2"/>
    <w:rsid w:val="00184400"/>
    <w:rsid w:val="00184BB4"/>
    <w:rsid w:val="001860CD"/>
    <w:rsid w:val="00186135"/>
    <w:rsid w:val="00186344"/>
    <w:rsid w:val="001868E9"/>
    <w:rsid w:val="00186C7E"/>
    <w:rsid w:val="00197C2B"/>
    <w:rsid w:val="001A0417"/>
    <w:rsid w:val="001A127B"/>
    <w:rsid w:val="001A46C7"/>
    <w:rsid w:val="001A4A2B"/>
    <w:rsid w:val="001A657C"/>
    <w:rsid w:val="001A65BA"/>
    <w:rsid w:val="001A6E73"/>
    <w:rsid w:val="001A6EC9"/>
    <w:rsid w:val="001A7430"/>
    <w:rsid w:val="001B0117"/>
    <w:rsid w:val="001B01C8"/>
    <w:rsid w:val="001B211E"/>
    <w:rsid w:val="001B25ED"/>
    <w:rsid w:val="001B34FF"/>
    <w:rsid w:val="001B3B40"/>
    <w:rsid w:val="001B464E"/>
    <w:rsid w:val="001B4A42"/>
    <w:rsid w:val="001B4BAF"/>
    <w:rsid w:val="001B653A"/>
    <w:rsid w:val="001B7C4C"/>
    <w:rsid w:val="001C1D16"/>
    <w:rsid w:val="001C2C7A"/>
    <w:rsid w:val="001C2CB9"/>
    <w:rsid w:val="001C5160"/>
    <w:rsid w:val="001C760E"/>
    <w:rsid w:val="001C7ACB"/>
    <w:rsid w:val="001D0E92"/>
    <w:rsid w:val="001D15A1"/>
    <w:rsid w:val="001D2813"/>
    <w:rsid w:val="001D3374"/>
    <w:rsid w:val="001D4D85"/>
    <w:rsid w:val="001D51E8"/>
    <w:rsid w:val="001D6076"/>
    <w:rsid w:val="001D66AE"/>
    <w:rsid w:val="001E083C"/>
    <w:rsid w:val="001E158F"/>
    <w:rsid w:val="001E1FE0"/>
    <w:rsid w:val="001E52E4"/>
    <w:rsid w:val="001E577E"/>
    <w:rsid w:val="001E6AA6"/>
    <w:rsid w:val="001F13EE"/>
    <w:rsid w:val="001F2152"/>
    <w:rsid w:val="001F27D8"/>
    <w:rsid w:val="001F2FC8"/>
    <w:rsid w:val="001F324D"/>
    <w:rsid w:val="001F561F"/>
    <w:rsid w:val="001F5E8B"/>
    <w:rsid w:val="001F6596"/>
    <w:rsid w:val="001F7163"/>
    <w:rsid w:val="00200629"/>
    <w:rsid w:val="00206225"/>
    <w:rsid w:val="002068C9"/>
    <w:rsid w:val="00207B5E"/>
    <w:rsid w:val="00210FB1"/>
    <w:rsid w:val="00211FEC"/>
    <w:rsid w:val="002137D6"/>
    <w:rsid w:val="002169BA"/>
    <w:rsid w:val="00223060"/>
    <w:rsid w:val="00224A22"/>
    <w:rsid w:val="0022621C"/>
    <w:rsid w:val="00227576"/>
    <w:rsid w:val="002306CF"/>
    <w:rsid w:val="002327D1"/>
    <w:rsid w:val="002350A1"/>
    <w:rsid w:val="00236397"/>
    <w:rsid w:val="002400E1"/>
    <w:rsid w:val="0024020B"/>
    <w:rsid w:val="00240DB6"/>
    <w:rsid w:val="00240E03"/>
    <w:rsid w:val="00242F9B"/>
    <w:rsid w:val="002443A8"/>
    <w:rsid w:val="0024784A"/>
    <w:rsid w:val="00253A03"/>
    <w:rsid w:val="00254811"/>
    <w:rsid w:val="00256A9E"/>
    <w:rsid w:val="002605FB"/>
    <w:rsid w:val="00262FFD"/>
    <w:rsid w:val="0026351B"/>
    <w:rsid w:val="0026377F"/>
    <w:rsid w:val="00263FB0"/>
    <w:rsid w:val="0026456B"/>
    <w:rsid w:val="00265E0C"/>
    <w:rsid w:val="00266771"/>
    <w:rsid w:val="00267970"/>
    <w:rsid w:val="00267F68"/>
    <w:rsid w:val="002700B7"/>
    <w:rsid w:val="00271C8E"/>
    <w:rsid w:val="002730AE"/>
    <w:rsid w:val="00273421"/>
    <w:rsid w:val="00275D44"/>
    <w:rsid w:val="002763F8"/>
    <w:rsid w:val="00277E72"/>
    <w:rsid w:val="002802CA"/>
    <w:rsid w:val="002803C1"/>
    <w:rsid w:val="00281808"/>
    <w:rsid w:val="00282187"/>
    <w:rsid w:val="00282DC0"/>
    <w:rsid w:val="00283740"/>
    <w:rsid w:val="00284020"/>
    <w:rsid w:val="00285DFD"/>
    <w:rsid w:val="00286EB0"/>
    <w:rsid w:val="002879AD"/>
    <w:rsid w:val="00290555"/>
    <w:rsid w:val="00290749"/>
    <w:rsid w:val="00290823"/>
    <w:rsid w:val="00290F5C"/>
    <w:rsid w:val="00291BAB"/>
    <w:rsid w:val="00292FE3"/>
    <w:rsid w:val="00293074"/>
    <w:rsid w:val="002937C0"/>
    <w:rsid w:val="0029424A"/>
    <w:rsid w:val="00296E96"/>
    <w:rsid w:val="002A0680"/>
    <w:rsid w:val="002A364F"/>
    <w:rsid w:val="002A3A5B"/>
    <w:rsid w:val="002A6E81"/>
    <w:rsid w:val="002A76C4"/>
    <w:rsid w:val="002B0487"/>
    <w:rsid w:val="002B2380"/>
    <w:rsid w:val="002B30D3"/>
    <w:rsid w:val="002B31A5"/>
    <w:rsid w:val="002B5902"/>
    <w:rsid w:val="002B6004"/>
    <w:rsid w:val="002B638A"/>
    <w:rsid w:val="002B6FD1"/>
    <w:rsid w:val="002B750B"/>
    <w:rsid w:val="002B7A7C"/>
    <w:rsid w:val="002B7B65"/>
    <w:rsid w:val="002C351D"/>
    <w:rsid w:val="002C58D7"/>
    <w:rsid w:val="002C61BA"/>
    <w:rsid w:val="002C66D0"/>
    <w:rsid w:val="002D2AA1"/>
    <w:rsid w:val="002D342C"/>
    <w:rsid w:val="002D38FC"/>
    <w:rsid w:val="002D3BAA"/>
    <w:rsid w:val="002D5445"/>
    <w:rsid w:val="002D56AD"/>
    <w:rsid w:val="002D706A"/>
    <w:rsid w:val="002D7588"/>
    <w:rsid w:val="002D7E65"/>
    <w:rsid w:val="002E17A7"/>
    <w:rsid w:val="002E17AA"/>
    <w:rsid w:val="002E363A"/>
    <w:rsid w:val="002E4605"/>
    <w:rsid w:val="002E6A46"/>
    <w:rsid w:val="002E6B82"/>
    <w:rsid w:val="002E7F31"/>
    <w:rsid w:val="002F3F95"/>
    <w:rsid w:val="002F6EA6"/>
    <w:rsid w:val="002F7032"/>
    <w:rsid w:val="002F73FA"/>
    <w:rsid w:val="00301943"/>
    <w:rsid w:val="00301C1D"/>
    <w:rsid w:val="00303294"/>
    <w:rsid w:val="0030671F"/>
    <w:rsid w:val="00311978"/>
    <w:rsid w:val="00311E37"/>
    <w:rsid w:val="0031284D"/>
    <w:rsid w:val="003137CD"/>
    <w:rsid w:val="00313B09"/>
    <w:rsid w:val="00313E69"/>
    <w:rsid w:val="003161B6"/>
    <w:rsid w:val="003210BA"/>
    <w:rsid w:val="00323CAB"/>
    <w:rsid w:val="003241BD"/>
    <w:rsid w:val="0032467F"/>
    <w:rsid w:val="00324FD2"/>
    <w:rsid w:val="00326950"/>
    <w:rsid w:val="00327262"/>
    <w:rsid w:val="00330685"/>
    <w:rsid w:val="00330C91"/>
    <w:rsid w:val="00331E1D"/>
    <w:rsid w:val="003320D5"/>
    <w:rsid w:val="0033298F"/>
    <w:rsid w:val="00332B48"/>
    <w:rsid w:val="0033434C"/>
    <w:rsid w:val="00336C18"/>
    <w:rsid w:val="00343D19"/>
    <w:rsid w:val="00343ED6"/>
    <w:rsid w:val="00350179"/>
    <w:rsid w:val="00350D16"/>
    <w:rsid w:val="003512B5"/>
    <w:rsid w:val="003522AA"/>
    <w:rsid w:val="00353AF6"/>
    <w:rsid w:val="00353C23"/>
    <w:rsid w:val="00353F82"/>
    <w:rsid w:val="00354463"/>
    <w:rsid w:val="00354B2D"/>
    <w:rsid w:val="00354B90"/>
    <w:rsid w:val="0036042D"/>
    <w:rsid w:val="003632B7"/>
    <w:rsid w:val="00364C9E"/>
    <w:rsid w:val="003675F8"/>
    <w:rsid w:val="00367C8A"/>
    <w:rsid w:val="00367ED6"/>
    <w:rsid w:val="00370319"/>
    <w:rsid w:val="00370A82"/>
    <w:rsid w:val="00370BC8"/>
    <w:rsid w:val="003731F1"/>
    <w:rsid w:val="0037323B"/>
    <w:rsid w:val="00373AC9"/>
    <w:rsid w:val="0037634E"/>
    <w:rsid w:val="00376749"/>
    <w:rsid w:val="00377149"/>
    <w:rsid w:val="00380D37"/>
    <w:rsid w:val="0038137D"/>
    <w:rsid w:val="00381A4F"/>
    <w:rsid w:val="00382575"/>
    <w:rsid w:val="003828A3"/>
    <w:rsid w:val="00382CE0"/>
    <w:rsid w:val="003838DC"/>
    <w:rsid w:val="003843AD"/>
    <w:rsid w:val="00384DB9"/>
    <w:rsid w:val="00385CE1"/>
    <w:rsid w:val="00386A50"/>
    <w:rsid w:val="00390897"/>
    <w:rsid w:val="0039209F"/>
    <w:rsid w:val="00394076"/>
    <w:rsid w:val="00394D9C"/>
    <w:rsid w:val="00395350"/>
    <w:rsid w:val="003963F9"/>
    <w:rsid w:val="003A0312"/>
    <w:rsid w:val="003A264D"/>
    <w:rsid w:val="003A4D73"/>
    <w:rsid w:val="003A516C"/>
    <w:rsid w:val="003A5435"/>
    <w:rsid w:val="003A63FE"/>
    <w:rsid w:val="003A7BA6"/>
    <w:rsid w:val="003A7D57"/>
    <w:rsid w:val="003B13D5"/>
    <w:rsid w:val="003B1478"/>
    <w:rsid w:val="003B1649"/>
    <w:rsid w:val="003B17C1"/>
    <w:rsid w:val="003B3A1C"/>
    <w:rsid w:val="003B3D9F"/>
    <w:rsid w:val="003B3EF8"/>
    <w:rsid w:val="003B5A3C"/>
    <w:rsid w:val="003B70BA"/>
    <w:rsid w:val="003B7F03"/>
    <w:rsid w:val="003C30A5"/>
    <w:rsid w:val="003C4217"/>
    <w:rsid w:val="003C5B20"/>
    <w:rsid w:val="003C5B6E"/>
    <w:rsid w:val="003C5BBC"/>
    <w:rsid w:val="003C769E"/>
    <w:rsid w:val="003D0DF5"/>
    <w:rsid w:val="003D29B5"/>
    <w:rsid w:val="003D33EF"/>
    <w:rsid w:val="003D4E7D"/>
    <w:rsid w:val="003D5B22"/>
    <w:rsid w:val="003E07FD"/>
    <w:rsid w:val="003E0904"/>
    <w:rsid w:val="003E14F4"/>
    <w:rsid w:val="003E1FBD"/>
    <w:rsid w:val="003E2199"/>
    <w:rsid w:val="003E243A"/>
    <w:rsid w:val="003E4B15"/>
    <w:rsid w:val="003E644E"/>
    <w:rsid w:val="003E6FE6"/>
    <w:rsid w:val="003F0700"/>
    <w:rsid w:val="003F0E7A"/>
    <w:rsid w:val="003F13AF"/>
    <w:rsid w:val="003F4868"/>
    <w:rsid w:val="003F5643"/>
    <w:rsid w:val="003F6C8F"/>
    <w:rsid w:val="003F7016"/>
    <w:rsid w:val="004002C7"/>
    <w:rsid w:val="004011B6"/>
    <w:rsid w:val="00402A4F"/>
    <w:rsid w:val="00403E06"/>
    <w:rsid w:val="00403EFC"/>
    <w:rsid w:val="00405271"/>
    <w:rsid w:val="004058AC"/>
    <w:rsid w:val="004064C2"/>
    <w:rsid w:val="00411304"/>
    <w:rsid w:val="004121FF"/>
    <w:rsid w:val="00415D4E"/>
    <w:rsid w:val="00416896"/>
    <w:rsid w:val="00420254"/>
    <w:rsid w:val="00421B21"/>
    <w:rsid w:val="00425073"/>
    <w:rsid w:val="00425685"/>
    <w:rsid w:val="004271A9"/>
    <w:rsid w:val="004305DC"/>
    <w:rsid w:val="00432015"/>
    <w:rsid w:val="0043288F"/>
    <w:rsid w:val="00432ABC"/>
    <w:rsid w:val="00432B6B"/>
    <w:rsid w:val="00436664"/>
    <w:rsid w:val="004374AE"/>
    <w:rsid w:val="00437556"/>
    <w:rsid w:val="004377AA"/>
    <w:rsid w:val="00437B14"/>
    <w:rsid w:val="00437E79"/>
    <w:rsid w:val="00440338"/>
    <w:rsid w:val="00440500"/>
    <w:rsid w:val="00440CB5"/>
    <w:rsid w:val="00440EEC"/>
    <w:rsid w:val="00443364"/>
    <w:rsid w:val="004443D5"/>
    <w:rsid w:val="00444CB3"/>
    <w:rsid w:val="00446069"/>
    <w:rsid w:val="0044750B"/>
    <w:rsid w:val="00447807"/>
    <w:rsid w:val="004518A5"/>
    <w:rsid w:val="00451AA5"/>
    <w:rsid w:val="00452696"/>
    <w:rsid w:val="004528A4"/>
    <w:rsid w:val="00452F84"/>
    <w:rsid w:val="00456470"/>
    <w:rsid w:val="00456936"/>
    <w:rsid w:val="004613AB"/>
    <w:rsid w:val="00461951"/>
    <w:rsid w:val="00462FEF"/>
    <w:rsid w:val="0046324E"/>
    <w:rsid w:val="004655E7"/>
    <w:rsid w:val="004707C0"/>
    <w:rsid w:val="00472647"/>
    <w:rsid w:val="004742BA"/>
    <w:rsid w:val="00476364"/>
    <w:rsid w:val="00477B55"/>
    <w:rsid w:val="004802C1"/>
    <w:rsid w:val="004805CA"/>
    <w:rsid w:val="00484AFE"/>
    <w:rsid w:val="004853EA"/>
    <w:rsid w:val="004854C3"/>
    <w:rsid w:val="0048566D"/>
    <w:rsid w:val="00487D36"/>
    <w:rsid w:val="004918E4"/>
    <w:rsid w:val="004925EB"/>
    <w:rsid w:val="00493812"/>
    <w:rsid w:val="0049478F"/>
    <w:rsid w:val="00495C5F"/>
    <w:rsid w:val="00495F9E"/>
    <w:rsid w:val="00496333"/>
    <w:rsid w:val="00496548"/>
    <w:rsid w:val="004966DE"/>
    <w:rsid w:val="004967DE"/>
    <w:rsid w:val="00496DD1"/>
    <w:rsid w:val="004A0262"/>
    <w:rsid w:val="004A1F46"/>
    <w:rsid w:val="004A22C4"/>
    <w:rsid w:val="004A459D"/>
    <w:rsid w:val="004A4B7D"/>
    <w:rsid w:val="004A4EF5"/>
    <w:rsid w:val="004A5943"/>
    <w:rsid w:val="004A7E9A"/>
    <w:rsid w:val="004B2320"/>
    <w:rsid w:val="004B2C28"/>
    <w:rsid w:val="004B347B"/>
    <w:rsid w:val="004B437B"/>
    <w:rsid w:val="004B6D84"/>
    <w:rsid w:val="004B6FFA"/>
    <w:rsid w:val="004B708A"/>
    <w:rsid w:val="004C035B"/>
    <w:rsid w:val="004C1B69"/>
    <w:rsid w:val="004C2130"/>
    <w:rsid w:val="004C250B"/>
    <w:rsid w:val="004C4F11"/>
    <w:rsid w:val="004C5FF1"/>
    <w:rsid w:val="004C6183"/>
    <w:rsid w:val="004C6B03"/>
    <w:rsid w:val="004C78AE"/>
    <w:rsid w:val="004D2B9A"/>
    <w:rsid w:val="004D2BA0"/>
    <w:rsid w:val="004D4389"/>
    <w:rsid w:val="004D4E38"/>
    <w:rsid w:val="004D760F"/>
    <w:rsid w:val="004E0EE3"/>
    <w:rsid w:val="004E1DA4"/>
    <w:rsid w:val="004E6189"/>
    <w:rsid w:val="004E6B79"/>
    <w:rsid w:val="004F071B"/>
    <w:rsid w:val="004F164F"/>
    <w:rsid w:val="004F2EA0"/>
    <w:rsid w:val="004F3A1B"/>
    <w:rsid w:val="004F4360"/>
    <w:rsid w:val="004F6DCC"/>
    <w:rsid w:val="004F6E66"/>
    <w:rsid w:val="004F712F"/>
    <w:rsid w:val="005004D2"/>
    <w:rsid w:val="005035A5"/>
    <w:rsid w:val="00504416"/>
    <w:rsid w:val="00506000"/>
    <w:rsid w:val="00506F99"/>
    <w:rsid w:val="005070EA"/>
    <w:rsid w:val="00507CFD"/>
    <w:rsid w:val="00507FFE"/>
    <w:rsid w:val="005128A5"/>
    <w:rsid w:val="00512DC1"/>
    <w:rsid w:val="00513F6A"/>
    <w:rsid w:val="00514E04"/>
    <w:rsid w:val="0051550D"/>
    <w:rsid w:val="00516450"/>
    <w:rsid w:val="00521742"/>
    <w:rsid w:val="005218D9"/>
    <w:rsid w:val="00522894"/>
    <w:rsid w:val="005255AE"/>
    <w:rsid w:val="00527499"/>
    <w:rsid w:val="005277DD"/>
    <w:rsid w:val="0053058B"/>
    <w:rsid w:val="00530C85"/>
    <w:rsid w:val="005325D2"/>
    <w:rsid w:val="005335C8"/>
    <w:rsid w:val="00533881"/>
    <w:rsid w:val="00536204"/>
    <w:rsid w:val="00536C23"/>
    <w:rsid w:val="00537659"/>
    <w:rsid w:val="00542646"/>
    <w:rsid w:val="00542FA1"/>
    <w:rsid w:val="005446AD"/>
    <w:rsid w:val="00544890"/>
    <w:rsid w:val="0054494B"/>
    <w:rsid w:val="0054610B"/>
    <w:rsid w:val="00546870"/>
    <w:rsid w:val="00546D70"/>
    <w:rsid w:val="00551501"/>
    <w:rsid w:val="00552CC3"/>
    <w:rsid w:val="0055417E"/>
    <w:rsid w:val="005556E7"/>
    <w:rsid w:val="00555FA0"/>
    <w:rsid w:val="00556098"/>
    <w:rsid w:val="005560E1"/>
    <w:rsid w:val="005564FE"/>
    <w:rsid w:val="00556654"/>
    <w:rsid w:val="00556A0B"/>
    <w:rsid w:val="00556D19"/>
    <w:rsid w:val="00556ECC"/>
    <w:rsid w:val="005606FC"/>
    <w:rsid w:val="00561356"/>
    <w:rsid w:val="005619A3"/>
    <w:rsid w:val="00562583"/>
    <w:rsid w:val="0056714A"/>
    <w:rsid w:val="005675A2"/>
    <w:rsid w:val="005719C1"/>
    <w:rsid w:val="005721EB"/>
    <w:rsid w:val="0057299A"/>
    <w:rsid w:val="00572D30"/>
    <w:rsid w:val="00573ACB"/>
    <w:rsid w:val="005773AC"/>
    <w:rsid w:val="005777AD"/>
    <w:rsid w:val="00577994"/>
    <w:rsid w:val="005779EA"/>
    <w:rsid w:val="00583D6F"/>
    <w:rsid w:val="00586A2A"/>
    <w:rsid w:val="00587CF3"/>
    <w:rsid w:val="00587CFC"/>
    <w:rsid w:val="005913CF"/>
    <w:rsid w:val="00595569"/>
    <w:rsid w:val="00595CE1"/>
    <w:rsid w:val="00596808"/>
    <w:rsid w:val="005968A9"/>
    <w:rsid w:val="00597721"/>
    <w:rsid w:val="00597F85"/>
    <w:rsid w:val="005A0346"/>
    <w:rsid w:val="005A1BE8"/>
    <w:rsid w:val="005A2087"/>
    <w:rsid w:val="005A3ACF"/>
    <w:rsid w:val="005A4022"/>
    <w:rsid w:val="005A43CA"/>
    <w:rsid w:val="005A5899"/>
    <w:rsid w:val="005A7DDC"/>
    <w:rsid w:val="005A7EA6"/>
    <w:rsid w:val="005B06E8"/>
    <w:rsid w:val="005B0794"/>
    <w:rsid w:val="005B088C"/>
    <w:rsid w:val="005B1329"/>
    <w:rsid w:val="005B2402"/>
    <w:rsid w:val="005B349E"/>
    <w:rsid w:val="005B4E3C"/>
    <w:rsid w:val="005B50F3"/>
    <w:rsid w:val="005B77C1"/>
    <w:rsid w:val="005B7894"/>
    <w:rsid w:val="005C1396"/>
    <w:rsid w:val="005C2B3E"/>
    <w:rsid w:val="005C4B93"/>
    <w:rsid w:val="005C6013"/>
    <w:rsid w:val="005C6DC4"/>
    <w:rsid w:val="005C7F54"/>
    <w:rsid w:val="005D00B7"/>
    <w:rsid w:val="005D0830"/>
    <w:rsid w:val="005D2A25"/>
    <w:rsid w:val="005D3316"/>
    <w:rsid w:val="005D33D0"/>
    <w:rsid w:val="005D638D"/>
    <w:rsid w:val="005D74BF"/>
    <w:rsid w:val="005E0DEE"/>
    <w:rsid w:val="005E2B64"/>
    <w:rsid w:val="005F3814"/>
    <w:rsid w:val="005F7087"/>
    <w:rsid w:val="005F7916"/>
    <w:rsid w:val="005F7BBC"/>
    <w:rsid w:val="00600782"/>
    <w:rsid w:val="00601FA0"/>
    <w:rsid w:val="00602532"/>
    <w:rsid w:val="006038F7"/>
    <w:rsid w:val="00604680"/>
    <w:rsid w:val="00605B60"/>
    <w:rsid w:val="006100CE"/>
    <w:rsid w:val="006112DD"/>
    <w:rsid w:val="0061137C"/>
    <w:rsid w:val="006127A0"/>
    <w:rsid w:val="006132CB"/>
    <w:rsid w:val="00614A86"/>
    <w:rsid w:val="00614AB3"/>
    <w:rsid w:val="006172B0"/>
    <w:rsid w:val="00617668"/>
    <w:rsid w:val="00620AAB"/>
    <w:rsid w:val="00621BEA"/>
    <w:rsid w:val="006226B6"/>
    <w:rsid w:val="00623565"/>
    <w:rsid w:val="00624B16"/>
    <w:rsid w:val="00625B47"/>
    <w:rsid w:val="0063032A"/>
    <w:rsid w:val="00631C2C"/>
    <w:rsid w:val="0063266F"/>
    <w:rsid w:val="00632CD4"/>
    <w:rsid w:val="00633FA5"/>
    <w:rsid w:val="00634A45"/>
    <w:rsid w:val="00636041"/>
    <w:rsid w:val="00637448"/>
    <w:rsid w:val="006406A3"/>
    <w:rsid w:val="00640823"/>
    <w:rsid w:val="00641F89"/>
    <w:rsid w:val="006437D6"/>
    <w:rsid w:val="00646EC3"/>
    <w:rsid w:val="00647DF9"/>
    <w:rsid w:val="00651981"/>
    <w:rsid w:val="00652C6F"/>
    <w:rsid w:val="00652E67"/>
    <w:rsid w:val="00654971"/>
    <w:rsid w:val="00656D29"/>
    <w:rsid w:val="00657C55"/>
    <w:rsid w:val="006603BA"/>
    <w:rsid w:val="00662D99"/>
    <w:rsid w:val="00664ADF"/>
    <w:rsid w:val="00664E1B"/>
    <w:rsid w:val="00666920"/>
    <w:rsid w:val="0067283E"/>
    <w:rsid w:val="00672FD5"/>
    <w:rsid w:val="006735E2"/>
    <w:rsid w:val="00675A4E"/>
    <w:rsid w:val="00676089"/>
    <w:rsid w:val="00681646"/>
    <w:rsid w:val="00681CD7"/>
    <w:rsid w:val="00681E43"/>
    <w:rsid w:val="00681EA4"/>
    <w:rsid w:val="00683703"/>
    <w:rsid w:val="00684980"/>
    <w:rsid w:val="00684C30"/>
    <w:rsid w:val="00690E8C"/>
    <w:rsid w:val="00691EC9"/>
    <w:rsid w:val="0069233E"/>
    <w:rsid w:val="0069268C"/>
    <w:rsid w:val="00692D89"/>
    <w:rsid w:val="0069304A"/>
    <w:rsid w:val="006934AD"/>
    <w:rsid w:val="00694CA9"/>
    <w:rsid w:val="00695A75"/>
    <w:rsid w:val="0069619C"/>
    <w:rsid w:val="0069625A"/>
    <w:rsid w:val="006978CF"/>
    <w:rsid w:val="006A0577"/>
    <w:rsid w:val="006A1462"/>
    <w:rsid w:val="006A36F2"/>
    <w:rsid w:val="006A377A"/>
    <w:rsid w:val="006A39B2"/>
    <w:rsid w:val="006A7A63"/>
    <w:rsid w:val="006B05D7"/>
    <w:rsid w:val="006B3486"/>
    <w:rsid w:val="006B4AFE"/>
    <w:rsid w:val="006B4BE8"/>
    <w:rsid w:val="006B5674"/>
    <w:rsid w:val="006B5D6E"/>
    <w:rsid w:val="006B6976"/>
    <w:rsid w:val="006B6B9A"/>
    <w:rsid w:val="006C0503"/>
    <w:rsid w:val="006C0A75"/>
    <w:rsid w:val="006C0A98"/>
    <w:rsid w:val="006C0CAE"/>
    <w:rsid w:val="006C25A0"/>
    <w:rsid w:val="006C4DDA"/>
    <w:rsid w:val="006C538C"/>
    <w:rsid w:val="006C726B"/>
    <w:rsid w:val="006C7350"/>
    <w:rsid w:val="006C7AD4"/>
    <w:rsid w:val="006D099C"/>
    <w:rsid w:val="006D0AB0"/>
    <w:rsid w:val="006D1B87"/>
    <w:rsid w:val="006D32D4"/>
    <w:rsid w:val="006D77C0"/>
    <w:rsid w:val="006D7BF9"/>
    <w:rsid w:val="006E0974"/>
    <w:rsid w:val="006E1393"/>
    <w:rsid w:val="006E13C8"/>
    <w:rsid w:val="006E16D6"/>
    <w:rsid w:val="006E3D51"/>
    <w:rsid w:val="006E47E8"/>
    <w:rsid w:val="006E7AD1"/>
    <w:rsid w:val="006F0299"/>
    <w:rsid w:val="006F1C52"/>
    <w:rsid w:val="006F2560"/>
    <w:rsid w:val="006F2AD1"/>
    <w:rsid w:val="006F31C7"/>
    <w:rsid w:val="006F3276"/>
    <w:rsid w:val="006F34AB"/>
    <w:rsid w:val="006F49B0"/>
    <w:rsid w:val="006F5368"/>
    <w:rsid w:val="006F5629"/>
    <w:rsid w:val="006F680D"/>
    <w:rsid w:val="006F6A5A"/>
    <w:rsid w:val="006F7881"/>
    <w:rsid w:val="00700095"/>
    <w:rsid w:val="00700918"/>
    <w:rsid w:val="00701035"/>
    <w:rsid w:val="00701777"/>
    <w:rsid w:val="007018BC"/>
    <w:rsid w:val="00701E57"/>
    <w:rsid w:val="00702E91"/>
    <w:rsid w:val="00703914"/>
    <w:rsid w:val="00710219"/>
    <w:rsid w:val="00710CE5"/>
    <w:rsid w:val="0071172B"/>
    <w:rsid w:val="007141B0"/>
    <w:rsid w:val="00714756"/>
    <w:rsid w:val="007150AD"/>
    <w:rsid w:val="00715504"/>
    <w:rsid w:val="00716988"/>
    <w:rsid w:val="00717F88"/>
    <w:rsid w:val="007211AA"/>
    <w:rsid w:val="0072164F"/>
    <w:rsid w:val="00723672"/>
    <w:rsid w:val="0072441B"/>
    <w:rsid w:val="0072450D"/>
    <w:rsid w:val="007248A4"/>
    <w:rsid w:val="00724ACB"/>
    <w:rsid w:val="0072685F"/>
    <w:rsid w:val="00726A02"/>
    <w:rsid w:val="0073015B"/>
    <w:rsid w:val="007310CA"/>
    <w:rsid w:val="00733663"/>
    <w:rsid w:val="00734539"/>
    <w:rsid w:val="00735192"/>
    <w:rsid w:val="00736B4D"/>
    <w:rsid w:val="00737EA1"/>
    <w:rsid w:val="0074021A"/>
    <w:rsid w:val="00740CDC"/>
    <w:rsid w:val="00742CAB"/>
    <w:rsid w:val="007447E2"/>
    <w:rsid w:val="0074558F"/>
    <w:rsid w:val="00745C80"/>
    <w:rsid w:val="0075096E"/>
    <w:rsid w:val="0075108B"/>
    <w:rsid w:val="00752A65"/>
    <w:rsid w:val="007548D7"/>
    <w:rsid w:val="00754B6B"/>
    <w:rsid w:val="00754CAB"/>
    <w:rsid w:val="00757F82"/>
    <w:rsid w:val="00760D04"/>
    <w:rsid w:val="00761D6B"/>
    <w:rsid w:val="00762986"/>
    <w:rsid w:val="007646AA"/>
    <w:rsid w:val="00764837"/>
    <w:rsid w:val="00767074"/>
    <w:rsid w:val="00767F62"/>
    <w:rsid w:val="007707E3"/>
    <w:rsid w:val="0077213C"/>
    <w:rsid w:val="007735B6"/>
    <w:rsid w:val="00774522"/>
    <w:rsid w:val="00777047"/>
    <w:rsid w:val="00781E06"/>
    <w:rsid w:val="007827A1"/>
    <w:rsid w:val="00783C32"/>
    <w:rsid w:val="00785CAB"/>
    <w:rsid w:val="007871A5"/>
    <w:rsid w:val="00787CBA"/>
    <w:rsid w:val="007906A8"/>
    <w:rsid w:val="00790769"/>
    <w:rsid w:val="00790E47"/>
    <w:rsid w:val="0079258E"/>
    <w:rsid w:val="00792AB1"/>
    <w:rsid w:val="00793E93"/>
    <w:rsid w:val="00795A29"/>
    <w:rsid w:val="00795DA9"/>
    <w:rsid w:val="00795F5A"/>
    <w:rsid w:val="007A0BFE"/>
    <w:rsid w:val="007A3D35"/>
    <w:rsid w:val="007A5CC1"/>
    <w:rsid w:val="007B0B6A"/>
    <w:rsid w:val="007B186D"/>
    <w:rsid w:val="007B2976"/>
    <w:rsid w:val="007B459F"/>
    <w:rsid w:val="007B580C"/>
    <w:rsid w:val="007B7891"/>
    <w:rsid w:val="007C0794"/>
    <w:rsid w:val="007C1024"/>
    <w:rsid w:val="007C31E7"/>
    <w:rsid w:val="007C4893"/>
    <w:rsid w:val="007D0473"/>
    <w:rsid w:val="007D0602"/>
    <w:rsid w:val="007D29FF"/>
    <w:rsid w:val="007D499D"/>
    <w:rsid w:val="007D4AD5"/>
    <w:rsid w:val="007D5C90"/>
    <w:rsid w:val="007D7516"/>
    <w:rsid w:val="007D7E15"/>
    <w:rsid w:val="007E123C"/>
    <w:rsid w:val="007E3546"/>
    <w:rsid w:val="007E5252"/>
    <w:rsid w:val="007E7790"/>
    <w:rsid w:val="007E7EA6"/>
    <w:rsid w:val="007F1140"/>
    <w:rsid w:val="007F25FD"/>
    <w:rsid w:val="007F299A"/>
    <w:rsid w:val="007F469F"/>
    <w:rsid w:val="007F7860"/>
    <w:rsid w:val="0080059E"/>
    <w:rsid w:val="0080144F"/>
    <w:rsid w:val="00802E32"/>
    <w:rsid w:val="008058F6"/>
    <w:rsid w:val="00805CF1"/>
    <w:rsid w:val="00805E31"/>
    <w:rsid w:val="008072F7"/>
    <w:rsid w:val="0080732F"/>
    <w:rsid w:val="00810CBB"/>
    <w:rsid w:val="00811B34"/>
    <w:rsid w:val="00811CBD"/>
    <w:rsid w:val="00813016"/>
    <w:rsid w:val="0081476D"/>
    <w:rsid w:val="00815A90"/>
    <w:rsid w:val="00820508"/>
    <w:rsid w:val="00821D4A"/>
    <w:rsid w:val="00822A58"/>
    <w:rsid w:val="0082341D"/>
    <w:rsid w:val="008265B9"/>
    <w:rsid w:val="008302D7"/>
    <w:rsid w:val="00830908"/>
    <w:rsid w:val="0083103C"/>
    <w:rsid w:val="00832965"/>
    <w:rsid w:val="00832B63"/>
    <w:rsid w:val="00834F4C"/>
    <w:rsid w:val="00837ED8"/>
    <w:rsid w:val="00841E16"/>
    <w:rsid w:val="008427B9"/>
    <w:rsid w:val="008446B1"/>
    <w:rsid w:val="00844C5E"/>
    <w:rsid w:val="008452FA"/>
    <w:rsid w:val="00851B87"/>
    <w:rsid w:val="0085213A"/>
    <w:rsid w:val="00852B16"/>
    <w:rsid w:val="00855163"/>
    <w:rsid w:val="00855397"/>
    <w:rsid w:val="00856D91"/>
    <w:rsid w:val="008605B6"/>
    <w:rsid w:val="00860B9C"/>
    <w:rsid w:val="0086313B"/>
    <w:rsid w:val="008634F4"/>
    <w:rsid w:val="00865888"/>
    <w:rsid w:val="00866016"/>
    <w:rsid w:val="00866B0E"/>
    <w:rsid w:val="00870611"/>
    <w:rsid w:val="008712E1"/>
    <w:rsid w:val="008733BB"/>
    <w:rsid w:val="008736F6"/>
    <w:rsid w:val="00877208"/>
    <w:rsid w:val="00877586"/>
    <w:rsid w:val="00877859"/>
    <w:rsid w:val="008802A3"/>
    <w:rsid w:val="008808F2"/>
    <w:rsid w:val="00880D95"/>
    <w:rsid w:val="008824F1"/>
    <w:rsid w:val="00882AAC"/>
    <w:rsid w:val="0088305F"/>
    <w:rsid w:val="00883399"/>
    <w:rsid w:val="00883921"/>
    <w:rsid w:val="00884804"/>
    <w:rsid w:val="00887BCD"/>
    <w:rsid w:val="00887D4F"/>
    <w:rsid w:val="00890C6B"/>
    <w:rsid w:val="00890F66"/>
    <w:rsid w:val="00892EB3"/>
    <w:rsid w:val="00893A33"/>
    <w:rsid w:val="0089504B"/>
    <w:rsid w:val="008A14D5"/>
    <w:rsid w:val="008A37D6"/>
    <w:rsid w:val="008A54B6"/>
    <w:rsid w:val="008B08F0"/>
    <w:rsid w:val="008B12EF"/>
    <w:rsid w:val="008B1D9D"/>
    <w:rsid w:val="008B2400"/>
    <w:rsid w:val="008B25C3"/>
    <w:rsid w:val="008B2DF7"/>
    <w:rsid w:val="008B2FBF"/>
    <w:rsid w:val="008B5B30"/>
    <w:rsid w:val="008B6790"/>
    <w:rsid w:val="008C032B"/>
    <w:rsid w:val="008C1B70"/>
    <w:rsid w:val="008C2069"/>
    <w:rsid w:val="008C34AA"/>
    <w:rsid w:val="008C5018"/>
    <w:rsid w:val="008C5E01"/>
    <w:rsid w:val="008C6EFC"/>
    <w:rsid w:val="008D18A0"/>
    <w:rsid w:val="008D1E61"/>
    <w:rsid w:val="008D426F"/>
    <w:rsid w:val="008D43DA"/>
    <w:rsid w:val="008D7278"/>
    <w:rsid w:val="008D7334"/>
    <w:rsid w:val="008D7773"/>
    <w:rsid w:val="008E1413"/>
    <w:rsid w:val="008E1737"/>
    <w:rsid w:val="008E2A04"/>
    <w:rsid w:val="008E493B"/>
    <w:rsid w:val="008E6525"/>
    <w:rsid w:val="008E6C69"/>
    <w:rsid w:val="008E740B"/>
    <w:rsid w:val="008F019A"/>
    <w:rsid w:val="008F0D7B"/>
    <w:rsid w:val="008F1F48"/>
    <w:rsid w:val="008F22CA"/>
    <w:rsid w:val="008F30BE"/>
    <w:rsid w:val="008F4CEF"/>
    <w:rsid w:val="008F5D13"/>
    <w:rsid w:val="008F6184"/>
    <w:rsid w:val="0090046F"/>
    <w:rsid w:val="00901ECA"/>
    <w:rsid w:val="0090264D"/>
    <w:rsid w:val="0090368F"/>
    <w:rsid w:val="009073F0"/>
    <w:rsid w:val="009124EA"/>
    <w:rsid w:val="009127C7"/>
    <w:rsid w:val="00915C7F"/>
    <w:rsid w:val="00917EB5"/>
    <w:rsid w:val="009247CC"/>
    <w:rsid w:val="00925411"/>
    <w:rsid w:val="00926326"/>
    <w:rsid w:val="009313E9"/>
    <w:rsid w:val="0093172C"/>
    <w:rsid w:val="00931756"/>
    <w:rsid w:val="00932543"/>
    <w:rsid w:val="00932B4B"/>
    <w:rsid w:val="00935C9F"/>
    <w:rsid w:val="00935EF6"/>
    <w:rsid w:val="00937812"/>
    <w:rsid w:val="00940278"/>
    <w:rsid w:val="009402DA"/>
    <w:rsid w:val="009419AD"/>
    <w:rsid w:val="00942C3F"/>
    <w:rsid w:val="00943A97"/>
    <w:rsid w:val="00943CC3"/>
    <w:rsid w:val="00943EC3"/>
    <w:rsid w:val="009445BD"/>
    <w:rsid w:val="0094479D"/>
    <w:rsid w:val="009471C2"/>
    <w:rsid w:val="00947513"/>
    <w:rsid w:val="009503A9"/>
    <w:rsid w:val="009524DD"/>
    <w:rsid w:val="009527BA"/>
    <w:rsid w:val="00952959"/>
    <w:rsid w:val="00953976"/>
    <w:rsid w:val="0095574D"/>
    <w:rsid w:val="00955B6E"/>
    <w:rsid w:val="00956A2C"/>
    <w:rsid w:val="00957867"/>
    <w:rsid w:val="009612C6"/>
    <w:rsid w:val="00962DDE"/>
    <w:rsid w:val="00962E9D"/>
    <w:rsid w:val="009654E9"/>
    <w:rsid w:val="0096590C"/>
    <w:rsid w:val="00967DF5"/>
    <w:rsid w:val="00972560"/>
    <w:rsid w:val="009743E9"/>
    <w:rsid w:val="00975410"/>
    <w:rsid w:val="00975466"/>
    <w:rsid w:val="00975FA2"/>
    <w:rsid w:val="009772B0"/>
    <w:rsid w:val="00977F94"/>
    <w:rsid w:val="0098200D"/>
    <w:rsid w:val="00982920"/>
    <w:rsid w:val="009832C6"/>
    <w:rsid w:val="009844FA"/>
    <w:rsid w:val="00984E70"/>
    <w:rsid w:val="0098521F"/>
    <w:rsid w:val="00985300"/>
    <w:rsid w:val="00985A1D"/>
    <w:rsid w:val="00986560"/>
    <w:rsid w:val="00992ACE"/>
    <w:rsid w:val="00992CAE"/>
    <w:rsid w:val="009964CC"/>
    <w:rsid w:val="00996566"/>
    <w:rsid w:val="009968A2"/>
    <w:rsid w:val="00997074"/>
    <w:rsid w:val="00997E75"/>
    <w:rsid w:val="00997EBE"/>
    <w:rsid w:val="009A252D"/>
    <w:rsid w:val="009A26BE"/>
    <w:rsid w:val="009A544E"/>
    <w:rsid w:val="009A7F06"/>
    <w:rsid w:val="009B05F9"/>
    <w:rsid w:val="009B1D4E"/>
    <w:rsid w:val="009B6950"/>
    <w:rsid w:val="009C0066"/>
    <w:rsid w:val="009C0FA3"/>
    <w:rsid w:val="009C3D41"/>
    <w:rsid w:val="009C47BB"/>
    <w:rsid w:val="009C5AC4"/>
    <w:rsid w:val="009C750B"/>
    <w:rsid w:val="009C778B"/>
    <w:rsid w:val="009D0881"/>
    <w:rsid w:val="009D1115"/>
    <w:rsid w:val="009D20BA"/>
    <w:rsid w:val="009D2A33"/>
    <w:rsid w:val="009D3F76"/>
    <w:rsid w:val="009D47A5"/>
    <w:rsid w:val="009D52EC"/>
    <w:rsid w:val="009E2750"/>
    <w:rsid w:val="009E2FB1"/>
    <w:rsid w:val="009E5DA3"/>
    <w:rsid w:val="009E6011"/>
    <w:rsid w:val="009E6817"/>
    <w:rsid w:val="009E74B8"/>
    <w:rsid w:val="009F0504"/>
    <w:rsid w:val="009F2706"/>
    <w:rsid w:val="009F2C9A"/>
    <w:rsid w:val="009F345B"/>
    <w:rsid w:val="009F60BB"/>
    <w:rsid w:val="009F65F7"/>
    <w:rsid w:val="009F70C1"/>
    <w:rsid w:val="00A01C8E"/>
    <w:rsid w:val="00A01C8F"/>
    <w:rsid w:val="00A025AA"/>
    <w:rsid w:val="00A02632"/>
    <w:rsid w:val="00A052B7"/>
    <w:rsid w:val="00A06284"/>
    <w:rsid w:val="00A13422"/>
    <w:rsid w:val="00A14DBC"/>
    <w:rsid w:val="00A16342"/>
    <w:rsid w:val="00A17793"/>
    <w:rsid w:val="00A17AEA"/>
    <w:rsid w:val="00A20648"/>
    <w:rsid w:val="00A212B8"/>
    <w:rsid w:val="00A21661"/>
    <w:rsid w:val="00A21D3B"/>
    <w:rsid w:val="00A24339"/>
    <w:rsid w:val="00A2709D"/>
    <w:rsid w:val="00A30803"/>
    <w:rsid w:val="00A30ECF"/>
    <w:rsid w:val="00A32B10"/>
    <w:rsid w:val="00A33AA0"/>
    <w:rsid w:val="00A33CB4"/>
    <w:rsid w:val="00A3573F"/>
    <w:rsid w:val="00A4138B"/>
    <w:rsid w:val="00A41745"/>
    <w:rsid w:val="00A425B0"/>
    <w:rsid w:val="00A42B13"/>
    <w:rsid w:val="00A43739"/>
    <w:rsid w:val="00A43DBB"/>
    <w:rsid w:val="00A43DC0"/>
    <w:rsid w:val="00A503D4"/>
    <w:rsid w:val="00A50C53"/>
    <w:rsid w:val="00A55A8E"/>
    <w:rsid w:val="00A55CC1"/>
    <w:rsid w:val="00A56D50"/>
    <w:rsid w:val="00A56EBA"/>
    <w:rsid w:val="00A570D8"/>
    <w:rsid w:val="00A57F79"/>
    <w:rsid w:val="00A63BDA"/>
    <w:rsid w:val="00A655C3"/>
    <w:rsid w:val="00A70C3C"/>
    <w:rsid w:val="00A710A6"/>
    <w:rsid w:val="00A719AF"/>
    <w:rsid w:val="00A71F5B"/>
    <w:rsid w:val="00A73287"/>
    <w:rsid w:val="00A73781"/>
    <w:rsid w:val="00A74F4B"/>
    <w:rsid w:val="00A75356"/>
    <w:rsid w:val="00A7563C"/>
    <w:rsid w:val="00A758E8"/>
    <w:rsid w:val="00A80CDC"/>
    <w:rsid w:val="00A81288"/>
    <w:rsid w:val="00A82B0A"/>
    <w:rsid w:val="00A84029"/>
    <w:rsid w:val="00A875A2"/>
    <w:rsid w:val="00A9172F"/>
    <w:rsid w:val="00A92758"/>
    <w:rsid w:val="00A929A7"/>
    <w:rsid w:val="00A93D20"/>
    <w:rsid w:val="00A945A3"/>
    <w:rsid w:val="00A94A4E"/>
    <w:rsid w:val="00A97BCB"/>
    <w:rsid w:val="00AA0F86"/>
    <w:rsid w:val="00AA1FAC"/>
    <w:rsid w:val="00AA2442"/>
    <w:rsid w:val="00AA25FF"/>
    <w:rsid w:val="00AA2DF0"/>
    <w:rsid w:val="00AA35E3"/>
    <w:rsid w:val="00AA4C69"/>
    <w:rsid w:val="00AA65AF"/>
    <w:rsid w:val="00AA6CD6"/>
    <w:rsid w:val="00AA7EA2"/>
    <w:rsid w:val="00AB0B87"/>
    <w:rsid w:val="00AB1982"/>
    <w:rsid w:val="00AB2EC4"/>
    <w:rsid w:val="00AB42AD"/>
    <w:rsid w:val="00AB551F"/>
    <w:rsid w:val="00AB5971"/>
    <w:rsid w:val="00AB69FD"/>
    <w:rsid w:val="00AB7B25"/>
    <w:rsid w:val="00AC189F"/>
    <w:rsid w:val="00AC4ECE"/>
    <w:rsid w:val="00AC68E9"/>
    <w:rsid w:val="00AC6C62"/>
    <w:rsid w:val="00AC7246"/>
    <w:rsid w:val="00AD0381"/>
    <w:rsid w:val="00AD1703"/>
    <w:rsid w:val="00AD1D3E"/>
    <w:rsid w:val="00AD1F73"/>
    <w:rsid w:val="00AD25F1"/>
    <w:rsid w:val="00AD2626"/>
    <w:rsid w:val="00AD3082"/>
    <w:rsid w:val="00AD350C"/>
    <w:rsid w:val="00AD470B"/>
    <w:rsid w:val="00AD5C59"/>
    <w:rsid w:val="00AD7741"/>
    <w:rsid w:val="00AE0DD6"/>
    <w:rsid w:val="00AE0F8F"/>
    <w:rsid w:val="00AE3864"/>
    <w:rsid w:val="00AE3982"/>
    <w:rsid w:val="00AE3FFA"/>
    <w:rsid w:val="00AE48BE"/>
    <w:rsid w:val="00AE6BBF"/>
    <w:rsid w:val="00AE776B"/>
    <w:rsid w:val="00AF0EA1"/>
    <w:rsid w:val="00AF1544"/>
    <w:rsid w:val="00AF329A"/>
    <w:rsid w:val="00AF7C06"/>
    <w:rsid w:val="00B00FDC"/>
    <w:rsid w:val="00B0206B"/>
    <w:rsid w:val="00B02D2C"/>
    <w:rsid w:val="00B04724"/>
    <w:rsid w:val="00B05CED"/>
    <w:rsid w:val="00B07161"/>
    <w:rsid w:val="00B10841"/>
    <w:rsid w:val="00B10B58"/>
    <w:rsid w:val="00B1206C"/>
    <w:rsid w:val="00B13DB2"/>
    <w:rsid w:val="00B167E4"/>
    <w:rsid w:val="00B16E35"/>
    <w:rsid w:val="00B172E4"/>
    <w:rsid w:val="00B1757B"/>
    <w:rsid w:val="00B20C8D"/>
    <w:rsid w:val="00B20FE8"/>
    <w:rsid w:val="00B21D18"/>
    <w:rsid w:val="00B23CE3"/>
    <w:rsid w:val="00B27942"/>
    <w:rsid w:val="00B30F6E"/>
    <w:rsid w:val="00B312B2"/>
    <w:rsid w:val="00B31971"/>
    <w:rsid w:val="00B33C79"/>
    <w:rsid w:val="00B34FBF"/>
    <w:rsid w:val="00B35000"/>
    <w:rsid w:val="00B368EC"/>
    <w:rsid w:val="00B40B42"/>
    <w:rsid w:val="00B41BA6"/>
    <w:rsid w:val="00B432AA"/>
    <w:rsid w:val="00B451D1"/>
    <w:rsid w:val="00B45272"/>
    <w:rsid w:val="00B45779"/>
    <w:rsid w:val="00B458B1"/>
    <w:rsid w:val="00B45EB8"/>
    <w:rsid w:val="00B463E0"/>
    <w:rsid w:val="00B46B89"/>
    <w:rsid w:val="00B51047"/>
    <w:rsid w:val="00B51FD1"/>
    <w:rsid w:val="00B52203"/>
    <w:rsid w:val="00B54553"/>
    <w:rsid w:val="00B54739"/>
    <w:rsid w:val="00B6052B"/>
    <w:rsid w:val="00B612C0"/>
    <w:rsid w:val="00B634F3"/>
    <w:rsid w:val="00B6376E"/>
    <w:rsid w:val="00B654E3"/>
    <w:rsid w:val="00B66040"/>
    <w:rsid w:val="00B721CA"/>
    <w:rsid w:val="00B723FA"/>
    <w:rsid w:val="00B73A80"/>
    <w:rsid w:val="00B74B89"/>
    <w:rsid w:val="00B76135"/>
    <w:rsid w:val="00B7743E"/>
    <w:rsid w:val="00B81943"/>
    <w:rsid w:val="00B825F7"/>
    <w:rsid w:val="00B829FC"/>
    <w:rsid w:val="00B83D99"/>
    <w:rsid w:val="00B848EB"/>
    <w:rsid w:val="00B852F9"/>
    <w:rsid w:val="00B85610"/>
    <w:rsid w:val="00B9074D"/>
    <w:rsid w:val="00B9152E"/>
    <w:rsid w:val="00B95B77"/>
    <w:rsid w:val="00B95DD8"/>
    <w:rsid w:val="00B96F16"/>
    <w:rsid w:val="00BA4A25"/>
    <w:rsid w:val="00BA4EE8"/>
    <w:rsid w:val="00BA5A1E"/>
    <w:rsid w:val="00BB41A1"/>
    <w:rsid w:val="00BB4538"/>
    <w:rsid w:val="00BB616B"/>
    <w:rsid w:val="00BB6AD4"/>
    <w:rsid w:val="00BC07EB"/>
    <w:rsid w:val="00BC25D9"/>
    <w:rsid w:val="00BC3A2F"/>
    <w:rsid w:val="00BC69F8"/>
    <w:rsid w:val="00BC70B4"/>
    <w:rsid w:val="00BD00E8"/>
    <w:rsid w:val="00BD03C2"/>
    <w:rsid w:val="00BD24D0"/>
    <w:rsid w:val="00BD32E1"/>
    <w:rsid w:val="00BD392C"/>
    <w:rsid w:val="00BD3DDD"/>
    <w:rsid w:val="00BD79C2"/>
    <w:rsid w:val="00BE34DD"/>
    <w:rsid w:val="00BE5CC9"/>
    <w:rsid w:val="00BE6939"/>
    <w:rsid w:val="00BE6DC8"/>
    <w:rsid w:val="00BE6DCD"/>
    <w:rsid w:val="00BF0526"/>
    <w:rsid w:val="00BF12BE"/>
    <w:rsid w:val="00BF1CD1"/>
    <w:rsid w:val="00BF7D8D"/>
    <w:rsid w:val="00C00D76"/>
    <w:rsid w:val="00C014BC"/>
    <w:rsid w:val="00C01894"/>
    <w:rsid w:val="00C01A11"/>
    <w:rsid w:val="00C03797"/>
    <w:rsid w:val="00C03D7E"/>
    <w:rsid w:val="00C04DB8"/>
    <w:rsid w:val="00C054D1"/>
    <w:rsid w:val="00C1108C"/>
    <w:rsid w:val="00C13601"/>
    <w:rsid w:val="00C165BD"/>
    <w:rsid w:val="00C1704C"/>
    <w:rsid w:val="00C200E6"/>
    <w:rsid w:val="00C20CC6"/>
    <w:rsid w:val="00C210FF"/>
    <w:rsid w:val="00C219AA"/>
    <w:rsid w:val="00C22A36"/>
    <w:rsid w:val="00C2550F"/>
    <w:rsid w:val="00C25F12"/>
    <w:rsid w:val="00C301C1"/>
    <w:rsid w:val="00C30A6C"/>
    <w:rsid w:val="00C30BE8"/>
    <w:rsid w:val="00C3144B"/>
    <w:rsid w:val="00C322CD"/>
    <w:rsid w:val="00C33870"/>
    <w:rsid w:val="00C33A37"/>
    <w:rsid w:val="00C34548"/>
    <w:rsid w:val="00C3468E"/>
    <w:rsid w:val="00C34A57"/>
    <w:rsid w:val="00C35BD4"/>
    <w:rsid w:val="00C35D53"/>
    <w:rsid w:val="00C360E0"/>
    <w:rsid w:val="00C37D54"/>
    <w:rsid w:val="00C40B80"/>
    <w:rsid w:val="00C40C77"/>
    <w:rsid w:val="00C44D5D"/>
    <w:rsid w:val="00C45EFA"/>
    <w:rsid w:val="00C4602B"/>
    <w:rsid w:val="00C46D50"/>
    <w:rsid w:val="00C505DD"/>
    <w:rsid w:val="00C50BA9"/>
    <w:rsid w:val="00C521DA"/>
    <w:rsid w:val="00C52358"/>
    <w:rsid w:val="00C5483C"/>
    <w:rsid w:val="00C55CE3"/>
    <w:rsid w:val="00C57359"/>
    <w:rsid w:val="00C61D06"/>
    <w:rsid w:val="00C6339C"/>
    <w:rsid w:val="00C6473C"/>
    <w:rsid w:val="00C65A0E"/>
    <w:rsid w:val="00C66321"/>
    <w:rsid w:val="00C66F89"/>
    <w:rsid w:val="00C673A2"/>
    <w:rsid w:val="00C6768C"/>
    <w:rsid w:val="00C67BC8"/>
    <w:rsid w:val="00C72CAB"/>
    <w:rsid w:val="00C74648"/>
    <w:rsid w:val="00C752F4"/>
    <w:rsid w:val="00C76E01"/>
    <w:rsid w:val="00C770F8"/>
    <w:rsid w:val="00C772F8"/>
    <w:rsid w:val="00C77E79"/>
    <w:rsid w:val="00C81000"/>
    <w:rsid w:val="00C81173"/>
    <w:rsid w:val="00C82595"/>
    <w:rsid w:val="00C82B2C"/>
    <w:rsid w:val="00C82E19"/>
    <w:rsid w:val="00C838C4"/>
    <w:rsid w:val="00C840E7"/>
    <w:rsid w:val="00C85536"/>
    <w:rsid w:val="00C867B2"/>
    <w:rsid w:val="00C90121"/>
    <w:rsid w:val="00C91468"/>
    <w:rsid w:val="00C918BC"/>
    <w:rsid w:val="00C92BCF"/>
    <w:rsid w:val="00C92F4F"/>
    <w:rsid w:val="00C939A6"/>
    <w:rsid w:val="00C951E6"/>
    <w:rsid w:val="00C97DFC"/>
    <w:rsid w:val="00CA2511"/>
    <w:rsid w:val="00CA4F0C"/>
    <w:rsid w:val="00CA6AAD"/>
    <w:rsid w:val="00CA6E16"/>
    <w:rsid w:val="00CB0C13"/>
    <w:rsid w:val="00CB0E56"/>
    <w:rsid w:val="00CB1866"/>
    <w:rsid w:val="00CB2AE4"/>
    <w:rsid w:val="00CB424C"/>
    <w:rsid w:val="00CB5110"/>
    <w:rsid w:val="00CB638B"/>
    <w:rsid w:val="00CB69D9"/>
    <w:rsid w:val="00CB7830"/>
    <w:rsid w:val="00CC0BAE"/>
    <w:rsid w:val="00CC3C97"/>
    <w:rsid w:val="00CC4BC5"/>
    <w:rsid w:val="00CC784C"/>
    <w:rsid w:val="00CD1EC4"/>
    <w:rsid w:val="00CD3B98"/>
    <w:rsid w:val="00CD4947"/>
    <w:rsid w:val="00CD4B39"/>
    <w:rsid w:val="00CD582F"/>
    <w:rsid w:val="00CD5D27"/>
    <w:rsid w:val="00CD6AC3"/>
    <w:rsid w:val="00CD70CB"/>
    <w:rsid w:val="00CE2454"/>
    <w:rsid w:val="00CE36F0"/>
    <w:rsid w:val="00CE3782"/>
    <w:rsid w:val="00CE6129"/>
    <w:rsid w:val="00CF03B6"/>
    <w:rsid w:val="00CF2565"/>
    <w:rsid w:val="00CF453D"/>
    <w:rsid w:val="00CF55F5"/>
    <w:rsid w:val="00CF5E27"/>
    <w:rsid w:val="00CF5F8D"/>
    <w:rsid w:val="00D005CE"/>
    <w:rsid w:val="00D00705"/>
    <w:rsid w:val="00D026A5"/>
    <w:rsid w:val="00D03FAF"/>
    <w:rsid w:val="00D04659"/>
    <w:rsid w:val="00D04B7C"/>
    <w:rsid w:val="00D0707E"/>
    <w:rsid w:val="00D104D8"/>
    <w:rsid w:val="00D114C0"/>
    <w:rsid w:val="00D11907"/>
    <w:rsid w:val="00D149E6"/>
    <w:rsid w:val="00D14BF9"/>
    <w:rsid w:val="00D156A7"/>
    <w:rsid w:val="00D1573A"/>
    <w:rsid w:val="00D15AE4"/>
    <w:rsid w:val="00D15EFE"/>
    <w:rsid w:val="00D162FA"/>
    <w:rsid w:val="00D22B03"/>
    <w:rsid w:val="00D25F59"/>
    <w:rsid w:val="00D30D9C"/>
    <w:rsid w:val="00D318BD"/>
    <w:rsid w:val="00D321C4"/>
    <w:rsid w:val="00D33B5B"/>
    <w:rsid w:val="00D34EE9"/>
    <w:rsid w:val="00D357CA"/>
    <w:rsid w:val="00D36059"/>
    <w:rsid w:val="00D40059"/>
    <w:rsid w:val="00D4074C"/>
    <w:rsid w:val="00D42816"/>
    <w:rsid w:val="00D4466D"/>
    <w:rsid w:val="00D459B7"/>
    <w:rsid w:val="00D51AAD"/>
    <w:rsid w:val="00D53DF9"/>
    <w:rsid w:val="00D53E88"/>
    <w:rsid w:val="00D5436D"/>
    <w:rsid w:val="00D54BAA"/>
    <w:rsid w:val="00D57A3A"/>
    <w:rsid w:val="00D623F5"/>
    <w:rsid w:val="00D6726E"/>
    <w:rsid w:val="00D6784D"/>
    <w:rsid w:val="00D712A6"/>
    <w:rsid w:val="00D720CE"/>
    <w:rsid w:val="00D72FBE"/>
    <w:rsid w:val="00D755B7"/>
    <w:rsid w:val="00D775BB"/>
    <w:rsid w:val="00D77825"/>
    <w:rsid w:val="00D80198"/>
    <w:rsid w:val="00D80F46"/>
    <w:rsid w:val="00D8134A"/>
    <w:rsid w:val="00D820AD"/>
    <w:rsid w:val="00D83927"/>
    <w:rsid w:val="00D85EAE"/>
    <w:rsid w:val="00D87FAC"/>
    <w:rsid w:val="00D91BC8"/>
    <w:rsid w:val="00D921CA"/>
    <w:rsid w:val="00D9283B"/>
    <w:rsid w:val="00D928D7"/>
    <w:rsid w:val="00D92FEA"/>
    <w:rsid w:val="00D93819"/>
    <w:rsid w:val="00D94289"/>
    <w:rsid w:val="00D96DD8"/>
    <w:rsid w:val="00D97009"/>
    <w:rsid w:val="00D971BC"/>
    <w:rsid w:val="00D976D6"/>
    <w:rsid w:val="00DA0D16"/>
    <w:rsid w:val="00DA2D9C"/>
    <w:rsid w:val="00DA4741"/>
    <w:rsid w:val="00DA4792"/>
    <w:rsid w:val="00DA546E"/>
    <w:rsid w:val="00DA5B74"/>
    <w:rsid w:val="00DA7262"/>
    <w:rsid w:val="00DB110B"/>
    <w:rsid w:val="00DB3CC2"/>
    <w:rsid w:val="00DB574D"/>
    <w:rsid w:val="00DB6336"/>
    <w:rsid w:val="00DB6954"/>
    <w:rsid w:val="00DC1F02"/>
    <w:rsid w:val="00DC1FB2"/>
    <w:rsid w:val="00DC4C32"/>
    <w:rsid w:val="00DC6673"/>
    <w:rsid w:val="00DD084D"/>
    <w:rsid w:val="00DD1E38"/>
    <w:rsid w:val="00DD2320"/>
    <w:rsid w:val="00DD5DAC"/>
    <w:rsid w:val="00DD624D"/>
    <w:rsid w:val="00DD7B1B"/>
    <w:rsid w:val="00DD7E9B"/>
    <w:rsid w:val="00DE1190"/>
    <w:rsid w:val="00DE23B6"/>
    <w:rsid w:val="00DE28DB"/>
    <w:rsid w:val="00DE537D"/>
    <w:rsid w:val="00DE7779"/>
    <w:rsid w:val="00DF173F"/>
    <w:rsid w:val="00DF2E86"/>
    <w:rsid w:val="00DF491C"/>
    <w:rsid w:val="00DF66E0"/>
    <w:rsid w:val="00DF7895"/>
    <w:rsid w:val="00E038B3"/>
    <w:rsid w:val="00E04175"/>
    <w:rsid w:val="00E048B5"/>
    <w:rsid w:val="00E0594D"/>
    <w:rsid w:val="00E0738C"/>
    <w:rsid w:val="00E1034C"/>
    <w:rsid w:val="00E14017"/>
    <w:rsid w:val="00E145F0"/>
    <w:rsid w:val="00E1486B"/>
    <w:rsid w:val="00E15160"/>
    <w:rsid w:val="00E158E7"/>
    <w:rsid w:val="00E16813"/>
    <w:rsid w:val="00E17A8F"/>
    <w:rsid w:val="00E212FB"/>
    <w:rsid w:val="00E21588"/>
    <w:rsid w:val="00E216E5"/>
    <w:rsid w:val="00E221E5"/>
    <w:rsid w:val="00E22602"/>
    <w:rsid w:val="00E22FF3"/>
    <w:rsid w:val="00E25133"/>
    <w:rsid w:val="00E263AF"/>
    <w:rsid w:val="00E2697B"/>
    <w:rsid w:val="00E26CE0"/>
    <w:rsid w:val="00E33CA9"/>
    <w:rsid w:val="00E36122"/>
    <w:rsid w:val="00E3648F"/>
    <w:rsid w:val="00E36FA3"/>
    <w:rsid w:val="00E4232E"/>
    <w:rsid w:val="00E42BC2"/>
    <w:rsid w:val="00E43D0D"/>
    <w:rsid w:val="00E44687"/>
    <w:rsid w:val="00E4501D"/>
    <w:rsid w:val="00E452C9"/>
    <w:rsid w:val="00E45BA4"/>
    <w:rsid w:val="00E46EEF"/>
    <w:rsid w:val="00E549E2"/>
    <w:rsid w:val="00E553C0"/>
    <w:rsid w:val="00E60086"/>
    <w:rsid w:val="00E61B8A"/>
    <w:rsid w:val="00E64309"/>
    <w:rsid w:val="00E647C7"/>
    <w:rsid w:val="00E652A4"/>
    <w:rsid w:val="00E65C7C"/>
    <w:rsid w:val="00E67EBD"/>
    <w:rsid w:val="00E71686"/>
    <w:rsid w:val="00E720B0"/>
    <w:rsid w:val="00E72B6D"/>
    <w:rsid w:val="00E74357"/>
    <w:rsid w:val="00E748B9"/>
    <w:rsid w:val="00E809B4"/>
    <w:rsid w:val="00E83C45"/>
    <w:rsid w:val="00E83D00"/>
    <w:rsid w:val="00E86BCD"/>
    <w:rsid w:val="00E87A3F"/>
    <w:rsid w:val="00E9218F"/>
    <w:rsid w:val="00E950F7"/>
    <w:rsid w:val="00E96226"/>
    <w:rsid w:val="00E965ED"/>
    <w:rsid w:val="00EA0E3D"/>
    <w:rsid w:val="00EA1E4E"/>
    <w:rsid w:val="00EA6D83"/>
    <w:rsid w:val="00EA7431"/>
    <w:rsid w:val="00EB37E5"/>
    <w:rsid w:val="00EB39F8"/>
    <w:rsid w:val="00EB40AC"/>
    <w:rsid w:val="00EB4538"/>
    <w:rsid w:val="00EB54D8"/>
    <w:rsid w:val="00EB6201"/>
    <w:rsid w:val="00EB64F8"/>
    <w:rsid w:val="00EC0452"/>
    <w:rsid w:val="00EC07BA"/>
    <w:rsid w:val="00EC1291"/>
    <w:rsid w:val="00EC1F72"/>
    <w:rsid w:val="00EC4100"/>
    <w:rsid w:val="00EC62D8"/>
    <w:rsid w:val="00ED1B9A"/>
    <w:rsid w:val="00ED2152"/>
    <w:rsid w:val="00ED2333"/>
    <w:rsid w:val="00ED23A4"/>
    <w:rsid w:val="00ED28BB"/>
    <w:rsid w:val="00ED2A1E"/>
    <w:rsid w:val="00ED3A69"/>
    <w:rsid w:val="00ED5F7C"/>
    <w:rsid w:val="00ED6EED"/>
    <w:rsid w:val="00EE0381"/>
    <w:rsid w:val="00EE0B86"/>
    <w:rsid w:val="00EE1E05"/>
    <w:rsid w:val="00EE2BB6"/>
    <w:rsid w:val="00EE2C1B"/>
    <w:rsid w:val="00EE3CA2"/>
    <w:rsid w:val="00EE4B62"/>
    <w:rsid w:val="00EE5AF6"/>
    <w:rsid w:val="00EE72BE"/>
    <w:rsid w:val="00EE7F30"/>
    <w:rsid w:val="00EF0CB9"/>
    <w:rsid w:val="00EF1E11"/>
    <w:rsid w:val="00EF6A70"/>
    <w:rsid w:val="00EF7D94"/>
    <w:rsid w:val="00F011C6"/>
    <w:rsid w:val="00F0143F"/>
    <w:rsid w:val="00F038C1"/>
    <w:rsid w:val="00F038F8"/>
    <w:rsid w:val="00F07879"/>
    <w:rsid w:val="00F10ACE"/>
    <w:rsid w:val="00F111D6"/>
    <w:rsid w:val="00F11599"/>
    <w:rsid w:val="00F12751"/>
    <w:rsid w:val="00F16649"/>
    <w:rsid w:val="00F16AF5"/>
    <w:rsid w:val="00F1758A"/>
    <w:rsid w:val="00F21123"/>
    <w:rsid w:val="00F21BA8"/>
    <w:rsid w:val="00F21EA5"/>
    <w:rsid w:val="00F22512"/>
    <w:rsid w:val="00F23C2A"/>
    <w:rsid w:val="00F252F5"/>
    <w:rsid w:val="00F25C5F"/>
    <w:rsid w:val="00F31111"/>
    <w:rsid w:val="00F31A6C"/>
    <w:rsid w:val="00F32D67"/>
    <w:rsid w:val="00F33819"/>
    <w:rsid w:val="00F34730"/>
    <w:rsid w:val="00F368AA"/>
    <w:rsid w:val="00F36FC7"/>
    <w:rsid w:val="00F41A67"/>
    <w:rsid w:val="00F41F0E"/>
    <w:rsid w:val="00F4241B"/>
    <w:rsid w:val="00F42FD9"/>
    <w:rsid w:val="00F430DF"/>
    <w:rsid w:val="00F450BE"/>
    <w:rsid w:val="00F462D3"/>
    <w:rsid w:val="00F46572"/>
    <w:rsid w:val="00F50685"/>
    <w:rsid w:val="00F5106A"/>
    <w:rsid w:val="00F535F0"/>
    <w:rsid w:val="00F55439"/>
    <w:rsid w:val="00F55622"/>
    <w:rsid w:val="00F56881"/>
    <w:rsid w:val="00F570F5"/>
    <w:rsid w:val="00F57123"/>
    <w:rsid w:val="00F5715F"/>
    <w:rsid w:val="00F57303"/>
    <w:rsid w:val="00F57811"/>
    <w:rsid w:val="00F627AA"/>
    <w:rsid w:val="00F630CE"/>
    <w:rsid w:val="00F63134"/>
    <w:rsid w:val="00F63655"/>
    <w:rsid w:val="00F648E3"/>
    <w:rsid w:val="00F6747F"/>
    <w:rsid w:val="00F67FD8"/>
    <w:rsid w:val="00F72B94"/>
    <w:rsid w:val="00F72E6E"/>
    <w:rsid w:val="00F7311E"/>
    <w:rsid w:val="00F743BB"/>
    <w:rsid w:val="00F7566B"/>
    <w:rsid w:val="00F75F86"/>
    <w:rsid w:val="00F7779D"/>
    <w:rsid w:val="00F8050A"/>
    <w:rsid w:val="00F80B7D"/>
    <w:rsid w:val="00F80DC3"/>
    <w:rsid w:val="00F81133"/>
    <w:rsid w:val="00F82473"/>
    <w:rsid w:val="00F8263D"/>
    <w:rsid w:val="00F8299B"/>
    <w:rsid w:val="00F8371C"/>
    <w:rsid w:val="00F840E1"/>
    <w:rsid w:val="00F852A3"/>
    <w:rsid w:val="00F860EB"/>
    <w:rsid w:val="00F86340"/>
    <w:rsid w:val="00F90115"/>
    <w:rsid w:val="00F94695"/>
    <w:rsid w:val="00F959A0"/>
    <w:rsid w:val="00FA10B2"/>
    <w:rsid w:val="00FA1551"/>
    <w:rsid w:val="00FA16D8"/>
    <w:rsid w:val="00FA395F"/>
    <w:rsid w:val="00FA4BAC"/>
    <w:rsid w:val="00FA66CD"/>
    <w:rsid w:val="00FB2BA5"/>
    <w:rsid w:val="00FB2D55"/>
    <w:rsid w:val="00FB2FD5"/>
    <w:rsid w:val="00FB49BC"/>
    <w:rsid w:val="00FB7324"/>
    <w:rsid w:val="00FB7479"/>
    <w:rsid w:val="00FB74BE"/>
    <w:rsid w:val="00FB7DFF"/>
    <w:rsid w:val="00FC022E"/>
    <w:rsid w:val="00FC02BC"/>
    <w:rsid w:val="00FC1458"/>
    <w:rsid w:val="00FC6EBA"/>
    <w:rsid w:val="00FC760E"/>
    <w:rsid w:val="00FD329E"/>
    <w:rsid w:val="00FD4578"/>
    <w:rsid w:val="00FD57CE"/>
    <w:rsid w:val="00FD667A"/>
    <w:rsid w:val="00FD6925"/>
    <w:rsid w:val="00FD6BCC"/>
    <w:rsid w:val="00FD6BF2"/>
    <w:rsid w:val="00FD6ED1"/>
    <w:rsid w:val="00FD7954"/>
    <w:rsid w:val="00FD7CF6"/>
    <w:rsid w:val="00FE19A9"/>
    <w:rsid w:val="00FE39D1"/>
    <w:rsid w:val="00FE3A07"/>
    <w:rsid w:val="00FE4400"/>
    <w:rsid w:val="00FF0120"/>
    <w:rsid w:val="00FF232A"/>
    <w:rsid w:val="00FF24E7"/>
    <w:rsid w:val="00FF3BF8"/>
    <w:rsid w:val="00FF413E"/>
    <w:rsid w:val="00FF424F"/>
    <w:rsid w:val="00FF4EF1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ill" w:eastAsia="Times New Roman" w:hAnsi="Brill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locked="0" w:semiHidden="0" w:uiPriority="29" w:unhideWhenUsed="0" w:qFormat="1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6A2A"/>
    <w:pPr>
      <w:spacing w:before="60"/>
      <w:ind w:firstLine="567"/>
      <w:jc w:val="both"/>
    </w:pPr>
    <w:rPr>
      <w:color w:val="000000"/>
      <w:sz w:val="25"/>
      <w:szCs w:val="25"/>
      <w:lang w:eastAsia="en-US"/>
    </w:rPr>
  </w:style>
  <w:style w:type="paragraph" w:styleId="Titre1">
    <w:name w:val="heading 1"/>
    <w:basedOn w:val="Normal"/>
    <w:next w:val="Normal"/>
    <w:link w:val="Titre1Car"/>
    <w:uiPriority w:val="99"/>
    <w:rsid w:val="004011B6"/>
    <w:pPr>
      <w:keepNext/>
      <w:spacing w:before="1320" w:after="60" w:line="480" w:lineRule="auto"/>
      <w:ind w:firstLine="0"/>
      <w:jc w:val="center"/>
      <w:outlineLvl w:val="0"/>
    </w:pPr>
    <w:rPr>
      <w:rFonts w:cs="Arial"/>
      <w:b/>
      <w:bCs/>
      <w:caps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37E79"/>
    <w:pPr>
      <w:keepNext/>
      <w:pBdr>
        <w:bottom w:val="single" w:sz="4" w:space="1" w:color="auto"/>
      </w:pBdr>
      <w:spacing w:before="720" w:after="720"/>
      <w:ind w:left="567" w:hanging="567"/>
      <w:jc w:val="left"/>
      <w:outlineLvl w:val="1"/>
    </w:pPr>
    <w:rPr>
      <w:rFonts w:cs="Arial"/>
      <w:b/>
      <w:bCs/>
      <w:caps/>
      <w:color w:val="0070C0"/>
      <w:sz w:val="36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75096E"/>
    <w:pPr>
      <w:ind w:left="567" w:hanging="567"/>
      <w:outlineLvl w:val="2"/>
    </w:pPr>
    <w:rPr>
      <w:b/>
      <w:caps/>
      <w:color w:val="0070C0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AD5C59"/>
    <w:pPr>
      <w:keepNext/>
      <w:spacing w:before="120"/>
      <w:ind w:firstLine="0"/>
      <w:outlineLvl w:val="3"/>
    </w:pPr>
    <w:rPr>
      <w:b/>
      <w:smallCaps/>
      <w:color w:val="0070C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A1F46"/>
    <w:pPr>
      <w:keepNext/>
      <w:spacing w:before="120"/>
      <w:ind w:left="1134" w:hanging="567"/>
      <w:outlineLvl w:val="4"/>
    </w:pPr>
    <w:rPr>
      <w:bCs/>
      <w:iCs/>
      <w:u w:val="words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4011B6"/>
    <w:pPr>
      <w:keepNext/>
      <w:outlineLvl w:val="5"/>
    </w:pPr>
    <w:rPr>
      <w:b/>
      <w:bCs/>
      <w:iCs/>
      <w:sz w:val="24"/>
      <w:lang w:val="en-GB"/>
    </w:rPr>
  </w:style>
  <w:style w:type="paragraph" w:styleId="Titre7">
    <w:name w:val="heading 7"/>
    <w:basedOn w:val="Normal"/>
    <w:next w:val="Normal"/>
    <w:link w:val="Titre7Car"/>
    <w:uiPriority w:val="99"/>
    <w:rsid w:val="004011B6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rsid w:val="004011B6"/>
    <w:pPr>
      <w:keepNext/>
      <w:ind w:firstLine="0"/>
      <w:jc w:val="center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link w:val="Titre9Car"/>
    <w:uiPriority w:val="99"/>
    <w:rsid w:val="004011B6"/>
    <w:pPr>
      <w:keepNext/>
      <w:outlineLvl w:val="8"/>
    </w:pPr>
    <w:rPr>
      <w:b/>
      <w:bCs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450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437E79"/>
    <w:rPr>
      <w:rFonts w:cs="Arial"/>
      <w:b/>
      <w:bCs/>
      <w:caps/>
      <w:color w:val="0070C0"/>
      <w:sz w:val="36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75096E"/>
    <w:rPr>
      <w:b/>
      <w:caps/>
      <w:color w:val="0070C0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9"/>
    <w:locked/>
    <w:rsid w:val="00AD5C59"/>
    <w:rPr>
      <w:b/>
      <w:smallCaps/>
      <w:color w:val="0070C0"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locked/>
    <w:rsid w:val="004A1F46"/>
    <w:rPr>
      <w:bCs/>
      <w:iCs/>
      <w:color w:val="000000"/>
      <w:sz w:val="25"/>
      <w:szCs w:val="25"/>
      <w:u w:val="words"/>
      <w:lang w:val="en-GB"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F450BE"/>
    <w:rPr>
      <w:rFonts w:ascii="Calibri" w:hAnsi="Calibri" w:cs="Times New Roman"/>
      <w:b/>
      <w:bCs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F450BE"/>
    <w:rPr>
      <w:rFonts w:ascii="Calibri" w:hAnsi="Calibri" w:cs="Times New Roman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F450BE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F450BE"/>
    <w:rPr>
      <w:rFonts w:ascii="Cambria" w:hAnsi="Cambria" w:cs="Times New Roman"/>
      <w:lang w:eastAsia="en-US"/>
    </w:rPr>
  </w:style>
  <w:style w:type="character" w:styleId="Appelnotedebasdep">
    <w:name w:val="footnote reference"/>
    <w:basedOn w:val="Policepardfaut"/>
    <w:uiPriority w:val="99"/>
    <w:rsid w:val="004011B6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qFormat/>
    <w:rsid w:val="000508FB"/>
    <w:pPr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0508FB"/>
    <w:rPr>
      <w:color w:val="000000"/>
      <w:lang w:eastAsia="en-US"/>
    </w:rPr>
  </w:style>
  <w:style w:type="paragraph" w:styleId="En-tte">
    <w:name w:val="header"/>
    <w:basedOn w:val="Normal"/>
    <w:link w:val="En-tteCar"/>
    <w:uiPriority w:val="99"/>
    <w:rsid w:val="004011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450BE"/>
    <w:rPr>
      <w:rFonts w:ascii="Goudy Old Style" w:hAnsi="Goudy Old Style" w:cs="Times New Roman"/>
      <w:sz w:val="20"/>
      <w:szCs w:val="20"/>
      <w:lang w:eastAsia="en-US"/>
    </w:rPr>
  </w:style>
  <w:style w:type="paragraph" w:styleId="Pieddepage">
    <w:name w:val="footer"/>
    <w:basedOn w:val="Normal"/>
    <w:link w:val="PieddepageCar"/>
    <w:rsid w:val="004011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450BE"/>
    <w:rPr>
      <w:rFonts w:ascii="Goudy Old Style" w:hAnsi="Goudy Old Style" w:cs="Times New Roman"/>
      <w:sz w:val="20"/>
      <w:szCs w:val="20"/>
      <w:lang w:eastAsia="en-US"/>
    </w:rPr>
  </w:style>
  <w:style w:type="paragraph" w:styleId="Bibliographie">
    <w:name w:val="Bibliography"/>
    <w:basedOn w:val="Normal"/>
    <w:uiPriority w:val="99"/>
    <w:rsid w:val="004011B6"/>
    <w:pPr>
      <w:spacing w:before="0" w:after="60"/>
      <w:ind w:left="567" w:hanging="567"/>
    </w:pPr>
    <w:rPr>
      <w:iCs/>
      <w:kern w:val="22"/>
      <w:sz w:val="22"/>
      <w:szCs w:val="24"/>
      <w:lang w:val="en-US" w:eastAsia="fr-FR"/>
    </w:rPr>
  </w:style>
  <w:style w:type="paragraph" w:styleId="TM1">
    <w:name w:val="toc 1"/>
    <w:basedOn w:val="Normal"/>
    <w:next w:val="Normal"/>
    <w:autoRedefine/>
    <w:uiPriority w:val="99"/>
    <w:semiHidden/>
    <w:rsid w:val="004011B6"/>
    <w:pPr>
      <w:tabs>
        <w:tab w:val="right" w:leader="dot" w:pos="8493"/>
      </w:tabs>
      <w:spacing w:before="360" w:after="120"/>
      <w:ind w:right="567" w:firstLine="0"/>
      <w:jc w:val="left"/>
    </w:pPr>
    <w:rPr>
      <w:b/>
      <w:bCs/>
      <w:caps/>
      <w:noProof/>
      <w:sz w:val="22"/>
      <w:szCs w:val="72"/>
    </w:rPr>
  </w:style>
  <w:style w:type="paragraph" w:styleId="TM2">
    <w:name w:val="toc 2"/>
    <w:basedOn w:val="Normal"/>
    <w:next w:val="Normal"/>
    <w:autoRedefine/>
    <w:uiPriority w:val="99"/>
    <w:semiHidden/>
    <w:rsid w:val="004011B6"/>
    <w:pPr>
      <w:tabs>
        <w:tab w:val="left" w:pos="397"/>
        <w:tab w:val="right" w:leader="dot" w:pos="8493"/>
      </w:tabs>
      <w:ind w:left="794" w:right="567" w:hanging="397"/>
      <w:jc w:val="left"/>
    </w:pPr>
    <w:rPr>
      <w:b/>
      <w:smallCaps/>
      <w:noProof/>
      <w:sz w:val="22"/>
      <w:szCs w:val="36"/>
    </w:rPr>
  </w:style>
  <w:style w:type="paragraph" w:styleId="TM3">
    <w:name w:val="toc 3"/>
    <w:basedOn w:val="Normal"/>
    <w:next w:val="Normal"/>
    <w:autoRedefine/>
    <w:uiPriority w:val="99"/>
    <w:semiHidden/>
    <w:rsid w:val="004011B6"/>
    <w:pPr>
      <w:tabs>
        <w:tab w:val="left" w:pos="397"/>
        <w:tab w:val="right" w:leader="dot" w:pos="8493"/>
      </w:tabs>
      <w:spacing w:before="40"/>
      <w:ind w:left="1191" w:right="567" w:hanging="397"/>
      <w:jc w:val="left"/>
    </w:pPr>
    <w:rPr>
      <w:bCs/>
      <w:iCs/>
      <w:noProof/>
      <w:sz w:val="20"/>
      <w:szCs w:val="28"/>
    </w:rPr>
  </w:style>
  <w:style w:type="paragraph" w:styleId="TM4">
    <w:name w:val="toc 4"/>
    <w:basedOn w:val="Normal"/>
    <w:next w:val="Normal"/>
    <w:autoRedefine/>
    <w:uiPriority w:val="99"/>
    <w:semiHidden/>
    <w:rsid w:val="004011B6"/>
    <w:pPr>
      <w:tabs>
        <w:tab w:val="left" w:pos="397"/>
        <w:tab w:val="right" w:leader="dot" w:pos="8493"/>
      </w:tabs>
      <w:spacing w:before="0"/>
      <w:ind w:left="1588" w:hanging="397"/>
      <w:jc w:val="center"/>
    </w:pPr>
    <w:rPr>
      <w:bCs/>
      <w:noProof/>
      <w:sz w:val="18"/>
      <w:szCs w:val="26"/>
    </w:rPr>
  </w:style>
  <w:style w:type="paragraph" w:styleId="TM5">
    <w:name w:val="toc 5"/>
    <w:basedOn w:val="Normal"/>
    <w:next w:val="Normal"/>
    <w:autoRedefine/>
    <w:uiPriority w:val="99"/>
    <w:semiHidden/>
    <w:rsid w:val="004011B6"/>
    <w:pPr>
      <w:tabs>
        <w:tab w:val="left" w:pos="2268"/>
        <w:tab w:val="right" w:pos="8494"/>
      </w:tabs>
      <w:spacing w:before="0"/>
      <w:ind w:left="1985" w:hanging="397"/>
      <w:jc w:val="left"/>
    </w:pPr>
    <w:rPr>
      <w:sz w:val="20"/>
      <w:szCs w:val="21"/>
    </w:rPr>
  </w:style>
  <w:style w:type="paragraph" w:styleId="TM6">
    <w:name w:val="toc 6"/>
    <w:basedOn w:val="Normal"/>
    <w:next w:val="Normal"/>
    <w:autoRedefine/>
    <w:uiPriority w:val="99"/>
    <w:semiHidden/>
    <w:rsid w:val="004011B6"/>
    <w:pPr>
      <w:spacing w:before="0"/>
      <w:ind w:left="1300"/>
      <w:jc w:val="left"/>
    </w:pPr>
    <w:rPr>
      <w:rFonts w:ascii="Times New Roman" w:hAnsi="Times New Roman"/>
      <w:szCs w:val="21"/>
    </w:rPr>
  </w:style>
  <w:style w:type="paragraph" w:styleId="TM7">
    <w:name w:val="toc 7"/>
    <w:basedOn w:val="Normal"/>
    <w:next w:val="Normal"/>
    <w:autoRedefine/>
    <w:uiPriority w:val="99"/>
    <w:semiHidden/>
    <w:rsid w:val="004011B6"/>
    <w:pPr>
      <w:spacing w:before="0"/>
      <w:ind w:left="156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autoRedefine/>
    <w:uiPriority w:val="99"/>
    <w:semiHidden/>
    <w:rsid w:val="004011B6"/>
    <w:pPr>
      <w:spacing w:before="0"/>
      <w:ind w:left="18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autoRedefine/>
    <w:uiPriority w:val="99"/>
    <w:semiHidden/>
    <w:rsid w:val="004011B6"/>
    <w:pPr>
      <w:spacing w:before="0"/>
      <w:ind w:left="2080"/>
      <w:jc w:val="left"/>
    </w:pPr>
    <w:rPr>
      <w:rFonts w:ascii="Times New Roman" w:hAnsi="Times New Roman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011B6"/>
    <w:pPr>
      <w:shd w:val="clear" w:color="auto" w:fill="000080"/>
    </w:pPr>
    <w:rPr>
      <w:rFonts w:ascii="Arial Narrow" w:hAnsi="Arial Narrow" w:cs="Tahoma"/>
      <w:b/>
      <w:color w:val="FF00FF"/>
      <w:sz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450BE"/>
    <w:rPr>
      <w:rFonts w:cs="Times New Roman"/>
      <w:sz w:val="2"/>
      <w:lang w:eastAsia="en-US"/>
    </w:rPr>
  </w:style>
  <w:style w:type="paragraph" w:styleId="Citation">
    <w:name w:val="Quote"/>
    <w:basedOn w:val="Normal"/>
    <w:link w:val="CitationCar"/>
    <w:uiPriority w:val="29"/>
    <w:qFormat/>
    <w:rsid w:val="009E74B8"/>
    <w:pPr>
      <w:ind w:left="567" w:right="567" w:firstLine="0"/>
    </w:pPr>
    <w:rPr>
      <w:color w:val="C00000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locked/>
    <w:rsid w:val="009E74B8"/>
    <w:rPr>
      <w:color w:val="C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semiHidden/>
    <w:rsid w:val="004011B6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4011B6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semiHidden/>
    <w:rsid w:val="004011B6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4011B6"/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450BE"/>
    <w:rPr>
      <w:rFonts w:ascii="Goudy Old Style" w:hAnsi="Goudy Old Style" w:cs="Times New Roman"/>
      <w:sz w:val="20"/>
      <w:szCs w:val="20"/>
      <w:lang w:eastAsia="en-US"/>
    </w:rPr>
  </w:style>
  <w:style w:type="character" w:styleId="Accentuation">
    <w:name w:val="Emphasis"/>
    <w:basedOn w:val="Policepardfaut"/>
    <w:uiPriority w:val="20"/>
    <w:rsid w:val="004011B6"/>
    <w:rPr>
      <w:rFonts w:cs="Times New Roman"/>
      <w:i/>
      <w:iCs/>
    </w:rPr>
  </w:style>
  <w:style w:type="character" w:customStyle="1" w:styleId="ari13g">
    <w:name w:val="ari13g"/>
    <w:basedOn w:val="Policepardfaut"/>
    <w:uiPriority w:val="99"/>
    <w:rsid w:val="00390897"/>
    <w:rPr>
      <w:rFonts w:cs="Times New Roman"/>
    </w:rPr>
  </w:style>
  <w:style w:type="paragraph" w:styleId="NormalWeb">
    <w:name w:val="Normal (Web)"/>
    <w:basedOn w:val="Normal"/>
    <w:uiPriority w:val="99"/>
    <w:unhideWhenUsed/>
    <w:locked/>
    <w:rsid w:val="0004366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locked/>
    <w:rsid w:val="002D56A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56AD"/>
    <w:rPr>
      <w:rFonts w:ascii="Cambria" w:eastAsia="Times New Roman" w:hAnsi="Cambria" w:cs="Times New Roman"/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locked/>
    <w:rsid w:val="007248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248A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pple-converted-space">
    <w:name w:val="apple-converted-space"/>
    <w:basedOn w:val="Policepardfaut"/>
    <w:rsid w:val="002350A1"/>
  </w:style>
  <w:style w:type="character" w:customStyle="1" w:styleId="apple-style-span">
    <w:name w:val="apple-style-span"/>
    <w:basedOn w:val="Policepardfaut"/>
    <w:rsid w:val="002350A1"/>
  </w:style>
  <w:style w:type="paragraph" w:styleId="Corpsdetexte">
    <w:name w:val="Body Text"/>
    <w:basedOn w:val="Normal"/>
    <w:link w:val="CorpsdetexteCar"/>
    <w:uiPriority w:val="99"/>
    <w:unhideWhenUsed/>
    <w:locked/>
    <w:rsid w:val="004F2E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F2EA0"/>
    <w:rPr>
      <w:color w:val="000000"/>
      <w:sz w:val="25"/>
      <w:szCs w:val="25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4F2EA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F2EA0"/>
    <w:rPr>
      <w:color w:val="000000"/>
      <w:sz w:val="25"/>
      <w:szCs w:val="25"/>
      <w:lang w:eastAsia="en-US"/>
    </w:rPr>
  </w:style>
  <w:style w:type="paragraph" w:customStyle="1" w:styleId="REVUE-Article-Intertitre">
    <w:name w:val="REVUE-Article-Intertitre"/>
    <w:basedOn w:val="Normal"/>
    <w:link w:val="REVUE-Article-IntertitreCar"/>
    <w:rsid w:val="00C66321"/>
    <w:pPr>
      <w:spacing w:before="0"/>
      <w:ind w:firstLine="0"/>
    </w:pPr>
    <w:rPr>
      <w:rFonts w:ascii="AvantGarde" w:eastAsiaTheme="minorHAnsi" w:hAnsi="AvantGarde" w:cstheme="minorBidi"/>
      <w:color w:val="8DB3E2" w:themeColor="text2" w:themeTint="66"/>
      <w:sz w:val="20"/>
      <w:szCs w:val="20"/>
    </w:rPr>
  </w:style>
  <w:style w:type="character" w:customStyle="1" w:styleId="REVUE-Article-IntertitreCar">
    <w:name w:val="REVUE-Article-Intertitre Car"/>
    <w:basedOn w:val="Policepardfaut"/>
    <w:link w:val="REVUE-Article-Intertitre"/>
    <w:rsid w:val="00C66321"/>
    <w:rPr>
      <w:rFonts w:ascii="AvantGarde" w:eastAsiaTheme="minorHAnsi" w:hAnsi="AvantGarde" w:cstheme="minorBidi"/>
      <w:color w:val="8DB3E2" w:themeColor="text2" w:themeTint="66"/>
      <w:lang w:eastAsia="en-US"/>
    </w:rPr>
  </w:style>
  <w:style w:type="character" w:customStyle="1" w:styleId="Caractresdenotedebasdepage">
    <w:name w:val="Caractères de note de bas de page"/>
    <w:rsid w:val="00C66321"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282187"/>
    <w:pPr>
      <w:shd w:val="clear" w:color="auto" w:fill="FFFFFF" w:themeFill="background1"/>
      <w:spacing w:before="0"/>
      <w:ind w:firstLine="283"/>
    </w:pPr>
    <w:rPr>
      <w:rFonts w:ascii="Calibri" w:eastAsiaTheme="minorHAnsi" w:hAnsi="Calibri"/>
      <w:color w:val="000000" w:themeColor="text1"/>
      <w:sz w:val="24"/>
      <w:szCs w:val="22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187"/>
    <w:rPr>
      <w:rFonts w:ascii="Calibri" w:eastAsiaTheme="minorHAnsi" w:hAnsi="Calibri"/>
      <w:color w:val="000000" w:themeColor="text1"/>
      <w:sz w:val="24"/>
      <w:szCs w:val="22"/>
      <w:shd w:val="clear" w:color="auto" w:fill="FFFFFF" w:themeFill="background1"/>
    </w:rPr>
  </w:style>
  <w:style w:type="paragraph" w:customStyle="1" w:styleId="puntoelencotesto">
    <w:name w:val="puntoelencotesto"/>
    <w:basedOn w:val="Normal"/>
    <w:rsid w:val="00282187"/>
    <w:pPr>
      <w:shd w:val="clear" w:color="auto" w:fill="FFFFFF" w:themeFill="background1"/>
      <w:spacing w:before="100" w:beforeAutospacing="1" w:after="100" w:afterAutospacing="1"/>
      <w:ind w:firstLine="283"/>
    </w:pPr>
    <w:rPr>
      <w:rFonts w:ascii="Times New Roman" w:hAnsi="Times New Roman"/>
      <w:color w:val="000000" w:themeColor="text1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86601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66016"/>
    <w:rPr>
      <w:color w:val="000000"/>
      <w:sz w:val="16"/>
      <w:szCs w:val="16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C6EFC"/>
    <w:pPr>
      <w:ind w:left="567" w:right="567" w:firstLine="0"/>
    </w:pPr>
    <w:rPr>
      <w:bCs/>
      <w:iCs/>
      <w:color w:val="7F7F7F" w:themeColor="text1" w:themeTint="80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EFC"/>
    <w:rPr>
      <w:bCs/>
      <w:iCs/>
      <w:color w:val="7F7F7F" w:themeColor="text1" w:themeTint="80"/>
      <w:sz w:val="22"/>
      <w:szCs w:val="22"/>
      <w:lang w:eastAsia="en-US"/>
    </w:rPr>
  </w:style>
  <w:style w:type="character" w:styleId="lev">
    <w:name w:val="Strong"/>
    <w:basedOn w:val="Policepardfaut"/>
    <w:uiPriority w:val="22"/>
    <w:locked/>
    <w:rsid w:val="00A425B0"/>
    <w:rPr>
      <w:b/>
      <w:bCs/>
    </w:rPr>
  </w:style>
  <w:style w:type="paragraph" w:styleId="Paragraphedeliste">
    <w:name w:val="List Paragraph"/>
    <w:basedOn w:val="Normal"/>
    <w:uiPriority w:val="34"/>
    <w:rsid w:val="007A3D3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locked/>
    <w:rsid w:val="00CA6E16"/>
    <w:pPr>
      <w:spacing w:before="0" w:after="60"/>
      <w:ind w:firstLine="0"/>
    </w:pPr>
    <w:rPr>
      <w:rFonts w:ascii="Cambria" w:eastAsiaTheme="minorHAnsi" w:hAnsi="Cambria" w:cstheme="minorBidi"/>
      <w:color w:val="auto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A6E16"/>
    <w:rPr>
      <w:rFonts w:ascii="Cambria" w:eastAsiaTheme="minorHAnsi" w:hAnsi="Cambria" w:cstheme="minorBid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CA6E16"/>
    <w:rPr>
      <w:vertAlign w:val="superscript"/>
    </w:rPr>
  </w:style>
  <w:style w:type="paragraph" w:customStyle="1" w:styleId="Default">
    <w:name w:val="Default"/>
    <w:rsid w:val="00690E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5473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73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Auteur">
    <w:name w:val="Auteur"/>
    <w:basedOn w:val="Normal"/>
    <w:rsid w:val="00BF12BE"/>
    <w:pPr>
      <w:spacing w:before="0"/>
      <w:ind w:firstLine="0"/>
      <w:jc w:val="right"/>
    </w:pPr>
    <w:rPr>
      <w:rFonts w:ascii="Garamond" w:hAnsi="Garamond"/>
      <w:i/>
      <w:color w:val="auto"/>
      <w:sz w:val="24"/>
      <w:szCs w:val="20"/>
    </w:rPr>
  </w:style>
  <w:style w:type="paragraph" w:customStyle="1" w:styleId="Annexe">
    <w:name w:val="Annexe"/>
    <w:basedOn w:val="Normal"/>
    <w:rsid w:val="009E6817"/>
    <w:pPr>
      <w:spacing w:before="0"/>
      <w:ind w:left="567" w:right="567"/>
    </w:pPr>
    <w:rPr>
      <w:rFonts w:ascii="Arial Narrow" w:hAnsi="Arial Narrow"/>
      <w:color w:val="auto"/>
      <w:sz w:val="24"/>
      <w:szCs w:val="24"/>
      <w:lang w:eastAsia="fr-FR"/>
    </w:rPr>
  </w:style>
  <w:style w:type="paragraph" w:customStyle="1" w:styleId="Citation1">
    <w:name w:val="Citation1"/>
    <w:basedOn w:val="Normal"/>
    <w:rsid w:val="00F16AF5"/>
    <w:pPr>
      <w:spacing w:before="120" w:after="240"/>
      <w:ind w:left="567" w:right="567" w:firstLine="0"/>
    </w:pPr>
    <w:rPr>
      <w:rFonts w:ascii="Goudy Old Style" w:hAnsi="Goudy Old Style"/>
      <w:color w:val="auto"/>
      <w:sz w:val="24"/>
      <w:szCs w:val="20"/>
    </w:rPr>
  </w:style>
  <w:style w:type="character" w:styleId="Emphaseple">
    <w:name w:val="Subtle Emphasis"/>
    <w:basedOn w:val="Policepardfaut"/>
    <w:uiPriority w:val="19"/>
    <w:rsid w:val="00021095"/>
    <w:rPr>
      <w:i/>
      <w:iCs/>
      <w:color w:val="808080" w:themeColor="text1" w:themeTint="7F"/>
    </w:rPr>
  </w:style>
  <w:style w:type="character" w:customStyle="1" w:styleId="small">
    <w:name w:val="small"/>
    <w:basedOn w:val="Policepardfaut"/>
    <w:rsid w:val="003F13AF"/>
  </w:style>
  <w:style w:type="character" w:customStyle="1" w:styleId="style1">
    <w:name w:val="style1"/>
    <w:basedOn w:val="Policepardfaut"/>
    <w:rsid w:val="00BC3A2F"/>
  </w:style>
  <w:style w:type="character" w:customStyle="1" w:styleId="st">
    <w:name w:val="st"/>
    <w:basedOn w:val="Policepardfaut"/>
    <w:rsid w:val="00C20CC6"/>
  </w:style>
  <w:style w:type="character" w:styleId="Textedelespacerserv">
    <w:name w:val="Placeholder Text"/>
    <w:basedOn w:val="Policepardfaut"/>
    <w:uiPriority w:val="99"/>
    <w:semiHidden/>
    <w:rsid w:val="008F22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P\Dropbox\@%20Mod&#232;le%20WORD.dotm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817;635"/>
  <ax:ocxPr ax:name="FontName" ax:value="Arial"/>
  <ax:ocxPr ax:name="FontHeight" ax:value="216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958;635"/>
  <ax:ocxPr ax:name="FontName" ax:value="Arial"/>
  <ax:ocxPr ax:name="FontHeight" ax:value="216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64;635"/>
  <ax:ocxPr ax:name="Value" ax:value="1"/>
  <ax:ocxPr ax:name="Caption" ax:value="A 1"/>
  <ax:ocxPr ax:name="FontName" ax:value="Arial"/>
  <ax:ocxPr ax:name="FontEffects" ax:value="1073741826"/>
  <ax:ocxPr ax:name="FontHeight" ax:value="18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24;635"/>
  <ax:ocxPr ax:name="Value" ax:value="0"/>
  <ax:ocxPr ax:name="Caption" ax:value="A 2"/>
  <ax:ocxPr ax:name="FontName" ax:value="Arial"/>
  <ax:ocxPr ax:name="FontEffects" ax:value="1073741826"/>
  <ax:ocxPr ax:name="FontHeight" ax:value="18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94;635"/>
  <ax:ocxPr ax:name="Value" ax:value="0"/>
  <ax:ocxPr ax:name="Caption" ax:value="B 1"/>
  <ax:ocxPr ax:name="FontName" ax:value="Arial"/>
  <ax:ocxPr ax:name="FontEffects" ax:value="1073741826"/>
  <ax:ocxPr ax:name="FontHeight" ax:value="18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64;635"/>
  <ax:ocxPr ax:name="Value" ax:value="0"/>
  <ax:ocxPr ax:name="Caption" ax:value="B 2"/>
  <ax:ocxPr ax:name="FontName" ax:value="Arial"/>
  <ax:ocxPr ax:name="FontEffects" ax:value="1073741826"/>
  <ax:ocxPr ax:name="FontHeight" ax:value="18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78;635"/>
  <ax:ocxPr ax:name="Value" ax:value="0"/>
  <ax:ocxPr ax:name="Caption" ax:value="C 1"/>
  <ax:ocxPr ax:name="FontName" ax:value="Arial"/>
  <ax:ocxPr ax:name="FontEffects" ax:value="1073741826"/>
  <ax:ocxPr ax:name="FontHeight" ax:value="18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40;635"/>
  <ax:ocxPr ax:name="Value" ax:value="0"/>
  <ax:ocxPr ax:name="Caption" ax:value="C 2"/>
  <ax:ocxPr ax:name="FontName" ax:value="Arial"/>
  <ax:ocxPr ax:name="FontEffects" ax:value="1073741826"/>
  <ax:ocxPr ax:name="FontHeight" ax:value="18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028;635"/>
  <ax:ocxPr ax:name="FontName" ax:value="Arial"/>
  <ax:ocxPr ax:name="FontHeight" ax:value="216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87;658"/>
  <ax:ocxPr ax:name="Value" ax:value="0"/>
  <ax:ocxPr ax:name="Caption" ax:value="oui"/>
  <ax:ocxPr ax:name="FontName" ax:value="Arial"/>
  <ax:ocxPr ax:name="FontHeight" ax:value="216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05;656"/>
  <ax:ocxPr ax:name="Value" ax:value="0"/>
  <ax:ocxPr ax:name="Caption" ax:value="non"/>
  <ax:ocxPr ax:name="FontName" ax:value="Arial"/>
  <ax:ocxPr ax:name="FontHeight" ax:value="216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935;635"/>
  <ax:ocxPr ax:name="FontName" ax:value="Arial"/>
  <ax:ocxPr ax:name="FontHeight" ax:value="216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028;635"/>
  <ax:ocxPr ax:name="FontName" ax:value="Arial"/>
  <ax:ocxPr ax:name="FontHeight" ax:value="216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028;1106"/>
  <ax:ocxPr ax:name="FontName" ax:value="Arial"/>
  <ax:ocxPr ax:name="FontHeight" ax:value="216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028;1035"/>
  <ax:ocxPr ax:name="FontName" ax:value="Arial"/>
  <ax:ocxPr ax:name="FontHeight" ax:value="216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945;2175"/>
  <ax:ocxPr ax:name="FontName" ax:value="Arial"/>
  <ax:ocxPr ax:name="FontHeight" ax:value="216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934;635"/>
  <ax:ocxPr ax:name="FontName" ax:value="Arial"/>
  <ax:ocxPr ax:name="FontHeight" ax:value="216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49;635"/>
  <ax:ocxPr ax:name="FontName" ax:value="Arial"/>
  <ax:ocxPr ax:name="FontHeight" ax:value="216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935;635"/>
  <ax:ocxPr ax:name="FontName" ax:value="Arial"/>
  <ax:ocxPr ax:name="FontHeight" ax:value="216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34;635"/>
  <ax:ocxPr ax:name="FontName" ax:value="Arial"/>
  <ax:ocxPr ax:name="FontHeight" ax:value="216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938;635"/>
  <ax:ocxPr ax:name="FontName" ax:value="Arial"/>
  <ax:ocxPr ax:name="FontHeight" ax:value="216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935;635"/>
  <ax:ocxPr ax:name="FontName" ax:value="Arial"/>
  <ax:ocxPr ax:name="FontHeight" ax:value="216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958;635"/>
  <ax:ocxPr ax:name="FontName" ax:value="Arial"/>
  <ax:ocxPr ax:name="FontHeight" ax:value="216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94085E-C481-4D2E-A976-F3D7AA82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 Modèle WORD.dotm</Template>
  <TotalTime>15</TotalTime>
  <Pages>1</Pages>
  <Words>112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FLOP</dc:creator>
  <cp:lastModifiedBy>FLOP</cp:lastModifiedBy>
  <cp:revision>6</cp:revision>
  <cp:lastPrinted>2016-05-04T07:20:00Z</cp:lastPrinted>
  <dcterms:created xsi:type="dcterms:W3CDTF">2016-07-25T13:05:00Z</dcterms:created>
  <dcterms:modified xsi:type="dcterms:W3CDTF">2017-07-03T13:11:00Z</dcterms:modified>
</cp:coreProperties>
</file>